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08" w:rsidRPr="00D23D74" w:rsidRDefault="000B5608" w:rsidP="00707B23">
      <w:pPr>
        <w:jc w:val="right"/>
        <w:rPr>
          <w:color w:val="000000"/>
        </w:rPr>
      </w:pPr>
      <w:r w:rsidRPr="00D23D74">
        <w:rPr>
          <w:color w:val="000000"/>
        </w:rPr>
        <w:t>Приложение 1</w:t>
      </w:r>
    </w:p>
    <w:p w:rsidR="000B5608" w:rsidRPr="00D23D74" w:rsidRDefault="000B5608" w:rsidP="00707B23">
      <w:pPr>
        <w:jc w:val="right"/>
        <w:rPr>
          <w:color w:val="000000"/>
        </w:rPr>
      </w:pPr>
      <w:r>
        <w:rPr>
          <w:color w:val="000000"/>
        </w:rPr>
        <w:t>к пр.</w:t>
      </w:r>
      <w:r w:rsidRPr="00D23D74">
        <w:rPr>
          <w:color w:val="000000"/>
        </w:rPr>
        <w:t xml:space="preserve"> №_</w:t>
      </w:r>
      <w:r w:rsidRPr="00D23D74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58-П</w:t>
      </w:r>
      <w:r w:rsidRPr="00D23D74">
        <w:rPr>
          <w:color w:val="000000"/>
          <w:u w:val="single"/>
        </w:rPr>
        <w:t xml:space="preserve">   </w:t>
      </w:r>
      <w:r>
        <w:rPr>
          <w:color w:val="000000"/>
        </w:rPr>
        <w:t xml:space="preserve"> от _30.08.2021г.</w:t>
      </w:r>
      <w:r w:rsidRPr="00D23D74">
        <w:rPr>
          <w:color w:val="000000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9"/>
        <w:gridCol w:w="4372"/>
      </w:tblGrid>
      <w:tr w:rsidR="000B5608" w:rsidRPr="00D23D74" w:rsidTr="00707B23">
        <w:trPr>
          <w:trHeight w:val="1647"/>
        </w:trPr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608" w:rsidRPr="00D23D74" w:rsidRDefault="000B5608" w:rsidP="00707B23">
            <w:pPr>
              <w:ind w:right="75"/>
              <w:jc w:val="right"/>
              <w:rPr>
                <w:color w:val="000000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608" w:rsidRPr="00D23D74" w:rsidRDefault="000B5608" w:rsidP="00707B23">
            <w:pPr>
              <w:jc w:val="right"/>
            </w:pPr>
          </w:p>
          <w:p w:rsidR="000B5608" w:rsidRPr="00D23D74" w:rsidRDefault="000B5608" w:rsidP="00707B23">
            <w:pPr>
              <w:jc w:val="right"/>
              <w:rPr>
                <w:color w:val="000000"/>
              </w:rPr>
            </w:pPr>
            <w:r w:rsidRPr="00D23D74">
              <w:rPr>
                <w:color w:val="000000"/>
              </w:rPr>
              <w:t>УТВЕРЖДЕНО</w:t>
            </w:r>
            <w:r w:rsidRPr="00D23D74">
              <w:br/>
            </w:r>
            <w:r w:rsidRPr="00D23D74">
              <w:rPr>
                <w:color w:val="000000"/>
              </w:rPr>
              <w:t xml:space="preserve"> </w:t>
            </w:r>
            <w:r w:rsidRPr="00D23D74">
              <w:rPr>
                <w:color w:val="000000"/>
              </w:rPr>
              <w:tab/>
            </w:r>
            <w:r w:rsidRPr="00D23D74">
              <w:rPr>
                <w:color w:val="000000"/>
              </w:rPr>
              <w:tab/>
            </w:r>
            <w:r w:rsidRPr="00D23D74">
              <w:rPr>
                <w:color w:val="000000"/>
              </w:rPr>
              <w:tab/>
              <w:t xml:space="preserve">Заведующий </w:t>
            </w:r>
          </w:p>
          <w:p w:rsidR="000B5608" w:rsidRPr="00D23D74" w:rsidRDefault="000B5608" w:rsidP="00707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МКДОУ «Детский сад № 3</w:t>
            </w:r>
            <w:r w:rsidRPr="00D23D74">
              <w:rPr>
                <w:color w:val="000000"/>
              </w:rPr>
              <w:t>»</w:t>
            </w:r>
          </w:p>
          <w:p w:rsidR="000B5608" w:rsidRPr="00D23D74" w:rsidRDefault="000B5608" w:rsidP="00D23D74">
            <w:pPr>
              <w:jc w:val="right"/>
              <w:rPr>
                <w:color w:val="000000"/>
              </w:rPr>
            </w:pPr>
            <w:r w:rsidRPr="00D23D74">
              <w:rPr>
                <w:color w:val="000000"/>
                <w:u w:val="single"/>
              </w:rPr>
              <w:t xml:space="preserve">                         </w:t>
            </w:r>
            <w:r>
              <w:rPr>
                <w:color w:val="000000"/>
              </w:rPr>
              <w:t>Умалатова Н.С</w:t>
            </w:r>
          </w:p>
          <w:p w:rsidR="000B5608" w:rsidRPr="00D23D74" w:rsidRDefault="000B5608" w:rsidP="00707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Пр.</w:t>
            </w:r>
            <w:r w:rsidRPr="00D23D74">
              <w:rPr>
                <w:color w:val="000000"/>
              </w:rPr>
              <w:t xml:space="preserve"> № _</w:t>
            </w:r>
            <w:r>
              <w:rPr>
                <w:color w:val="000000"/>
              </w:rPr>
              <w:t>58 П</w:t>
            </w:r>
            <w:r w:rsidRPr="00D23D74">
              <w:rPr>
                <w:color w:val="000000"/>
              </w:rPr>
              <w:t>_</w:t>
            </w:r>
            <w:r w:rsidRPr="00D23D74">
              <w:t xml:space="preserve"> </w:t>
            </w:r>
            <w:r>
              <w:rPr>
                <w:color w:val="000000"/>
              </w:rPr>
              <w:t>от _30.08.2021г.</w:t>
            </w:r>
            <w:r w:rsidRPr="00D23D74">
              <w:rPr>
                <w:color w:val="000000"/>
              </w:rPr>
              <w:t xml:space="preserve">__ </w:t>
            </w:r>
          </w:p>
        </w:tc>
      </w:tr>
    </w:tbl>
    <w:p w:rsidR="000B5608" w:rsidRDefault="000B5608" w:rsidP="00707B23">
      <w:pPr>
        <w:jc w:val="center"/>
        <w:rPr>
          <w:b/>
          <w:bCs/>
          <w:color w:val="000000"/>
          <w:sz w:val="28"/>
          <w:szCs w:val="28"/>
        </w:rPr>
      </w:pPr>
    </w:p>
    <w:p w:rsidR="000B5608" w:rsidRDefault="000B5608" w:rsidP="00707B23">
      <w:pPr>
        <w:jc w:val="center"/>
        <w:rPr>
          <w:b/>
          <w:bCs/>
          <w:color w:val="000000"/>
          <w:sz w:val="28"/>
          <w:szCs w:val="28"/>
        </w:rPr>
      </w:pPr>
    </w:p>
    <w:p w:rsidR="000B5608" w:rsidRDefault="000B5608" w:rsidP="00707B23">
      <w:pPr>
        <w:jc w:val="center"/>
        <w:rPr>
          <w:b/>
          <w:bCs/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 xml:space="preserve">Положение о рабочей группе по разработке рабочей программы воспитания и календарного плана воспитательной работы </w:t>
      </w:r>
    </w:p>
    <w:p w:rsidR="000B5608" w:rsidRPr="00707B23" w:rsidRDefault="000B5608" w:rsidP="00707B2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МКДОУ «Детский сад № 3»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</w:p>
    <w:p w:rsidR="000B5608" w:rsidRPr="00707B23" w:rsidRDefault="000B5608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1. Общие положения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</w:t>
      </w:r>
      <w:r>
        <w:rPr>
          <w:color w:val="000000"/>
          <w:sz w:val="28"/>
          <w:szCs w:val="28"/>
        </w:rPr>
        <w:t xml:space="preserve"> – ООП ДО) МКДОУ «Детский сад № 3»</w:t>
      </w:r>
      <w:r w:rsidRPr="00707B23">
        <w:rPr>
          <w:color w:val="000000"/>
          <w:sz w:val="28"/>
          <w:szCs w:val="28"/>
        </w:rPr>
        <w:t>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707B23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1.3. Деятельность рабочей группы по разработке рабочей программы воспитания и календарного плана воспитательной работы 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1.4. В состав рабочей группы входят педагогические и иные работники </w:t>
      </w:r>
      <w:r>
        <w:rPr>
          <w:color w:val="000000"/>
          <w:sz w:val="28"/>
          <w:szCs w:val="28"/>
        </w:rPr>
        <w:t>МКДОУ «Детский сад № 3»</w:t>
      </w:r>
      <w:r w:rsidRPr="00707B23">
        <w:rPr>
          <w:color w:val="000000"/>
          <w:sz w:val="28"/>
          <w:szCs w:val="28"/>
        </w:rPr>
        <w:t> в соответствии с приказом заведующего.</w:t>
      </w:r>
    </w:p>
    <w:p w:rsidR="000B5608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</w:t>
      </w:r>
      <w:r>
        <w:rPr>
          <w:color w:val="000000"/>
          <w:sz w:val="28"/>
          <w:szCs w:val="28"/>
        </w:rPr>
        <w:t>ной работы</w:t>
      </w:r>
      <w:r w:rsidRPr="00707B23">
        <w:rPr>
          <w:color w:val="000000"/>
          <w:sz w:val="28"/>
          <w:szCs w:val="28"/>
        </w:rPr>
        <w:t>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</w:p>
    <w:p w:rsidR="000B5608" w:rsidRPr="00707B23" w:rsidRDefault="000B5608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2. Задачи рабочей группы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2.1. Анализ содержания ООП ДО с целью выделить в ней воспитательные задачи.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2.2. Мониторинг качества воспитательной работы с детьми в </w:t>
      </w:r>
      <w:r>
        <w:rPr>
          <w:color w:val="000000"/>
          <w:sz w:val="28"/>
          <w:szCs w:val="28"/>
        </w:rPr>
        <w:t xml:space="preserve">МКДОУ «Детский сад № 3» осуществляется </w:t>
      </w:r>
      <w:r w:rsidRPr="00707B23">
        <w:rPr>
          <w:color w:val="000000"/>
          <w:sz w:val="28"/>
          <w:szCs w:val="28"/>
        </w:rPr>
        <w:t> посредством анализа воспитательно-образовательной деятельности педагогов и анкетирования родителей воспитанников.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2.3. Разработка рабочей программы воспитания и календарного плана воспитательной работы как структурного компонента ООП ДО, не противоречащего федеральному государственному образовательному стандарту дошкольного образования.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</w:t>
      </w:r>
      <w:r w:rsidRPr="00707B23">
        <w:rPr>
          <w:color w:val="4F6228"/>
          <w:sz w:val="28"/>
          <w:szCs w:val="28"/>
        </w:rPr>
        <w:t xml:space="preserve">й </w:t>
      </w:r>
      <w:r w:rsidRPr="00D23D74">
        <w:rPr>
          <w:color w:val="000000"/>
          <w:sz w:val="28"/>
          <w:szCs w:val="28"/>
        </w:rPr>
        <w:t>деятельности.</w:t>
      </w:r>
    </w:p>
    <w:p w:rsidR="000B5608" w:rsidRPr="00707B23" w:rsidRDefault="000B5608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3. Функции рабочей группы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3.2. Проведение проблемно-ориентированного анализа воспитательно-образовательной деятельности </w:t>
      </w:r>
      <w:r>
        <w:rPr>
          <w:color w:val="000000"/>
          <w:sz w:val="28"/>
          <w:szCs w:val="28"/>
        </w:rPr>
        <w:t>МКДОУ «Детский сад № 3»  за последние 2021-2022</w:t>
      </w:r>
      <w:r w:rsidRPr="00707B23">
        <w:rPr>
          <w:color w:val="000000"/>
          <w:sz w:val="28"/>
          <w:szCs w:val="28"/>
        </w:rPr>
        <w:t xml:space="preserve"> года.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3.3. Определение структуры, целей и задач, содержания рабочей программы воспитания.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3.4. Выбор содержания и направлений педагогической деятельности в </w:t>
      </w:r>
      <w:r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 в соответствии с приоритетными направлениями государственной политики в сфере образования.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3.5. Выработка управленческих решений по реализации рабочей программы воспитания </w:t>
      </w:r>
      <w:r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.</w:t>
      </w:r>
    </w:p>
    <w:p w:rsidR="000B5608" w:rsidRPr="00707B23" w:rsidRDefault="000B5608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4.1. Рабочая группа имеет право:</w:t>
      </w:r>
    </w:p>
    <w:p w:rsidR="000B5608" w:rsidRPr="00707B23" w:rsidRDefault="000B5608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0B5608" w:rsidRPr="00707B23" w:rsidRDefault="000B5608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запрашивать у работников </w:t>
      </w:r>
      <w:r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 необходимую для анализа воспитательно-образовательного процесса информацию;</w:t>
      </w:r>
    </w:p>
    <w:p w:rsidR="000B5608" w:rsidRPr="00707B23" w:rsidRDefault="000B5608" w:rsidP="00707B23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4.2. Рабочая группа несет ответственность:</w:t>
      </w:r>
    </w:p>
    <w:p w:rsidR="000B5608" w:rsidRPr="00707B23" w:rsidRDefault="000B5608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0B5608" w:rsidRPr="00707B23" w:rsidRDefault="000B5608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:rsidR="000B5608" w:rsidRPr="00707B23" w:rsidRDefault="000B5608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0B5608" w:rsidRPr="00707B23" w:rsidRDefault="000B5608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0B5608" w:rsidRPr="00707B23" w:rsidRDefault="000B5608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5.2. Рабочая группа проводит оперативные совещания по мере необходимости, но не р</w:t>
      </w:r>
      <w:r>
        <w:rPr>
          <w:color w:val="000000"/>
          <w:sz w:val="28"/>
          <w:szCs w:val="28"/>
        </w:rPr>
        <w:t>еже 1 раза в квартал</w:t>
      </w:r>
      <w:r w:rsidRPr="00707B23">
        <w:rPr>
          <w:color w:val="000000"/>
          <w:sz w:val="28"/>
          <w:szCs w:val="28"/>
        </w:rPr>
        <w:t>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5.4. Готовые проекты рабочей программы воспитания и календарного плана воспитательной работы рассматриваются на заседании педагогического совета </w:t>
      </w:r>
      <w:r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5.5. Одобренные на заседании педагогического совета </w:t>
      </w:r>
      <w:r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 xml:space="preserve"> проекты рабочей программы воспитания и календарного плана воспитательной работы направляются для ознакомления Совету родителей </w:t>
      </w:r>
      <w:r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>10 календарных</w:t>
      </w:r>
      <w:r w:rsidRPr="00707B23">
        <w:rPr>
          <w:color w:val="000000"/>
          <w:sz w:val="28"/>
          <w:szCs w:val="28"/>
        </w:rPr>
        <w:t xml:space="preserve"> дней.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5.6. Совет родителей </w:t>
      </w:r>
      <w:r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 xml:space="preserve">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 </w:t>
      </w:r>
      <w:r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</w:t>
      </w:r>
      <w:r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5.9. Контроль за деятельностью рабочей группы осуществляет руководитель рабочей группы.</w:t>
      </w:r>
    </w:p>
    <w:p w:rsidR="000B5608" w:rsidRPr="00707B23" w:rsidRDefault="000B5608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6. Делопроизводство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:rsidR="000B5608" w:rsidRPr="00707B23" w:rsidRDefault="000B5608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:rsidR="000B5608" w:rsidRPr="002C797C" w:rsidRDefault="000B5608" w:rsidP="00707B23">
      <w:pPr>
        <w:jc w:val="both"/>
        <w:rPr>
          <w:color w:val="000000"/>
        </w:rPr>
      </w:pPr>
    </w:p>
    <w:p w:rsidR="000B5608" w:rsidRDefault="000B5608" w:rsidP="00707B23">
      <w:pPr>
        <w:ind w:firstLine="708"/>
        <w:jc w:val="both"/>
      </w:pPr>
    </w:p>
    <w:p w:rsidR="000B5608" w:rsidRDefault="000B5608" w:rsidP="00707B23">
      <w:pPr>
        <w:ind w:firstLine="708"/>
        <w:jc w:val="both"/>
      </w:pPr>
    </w:p>
    <w:p w:rsidR="000B5608" w:rsidRDefault="000B5608"/>
    <w:sectPr w:rsidR="000B5608" w:rsidSect="00707B23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08" w:rsidRDefault="000B5608" w:rsidP="002B3E1E">
      <w:r>
        <w:separator/>
      </w:r>
    </w:p>
  </w:endnote>
  <w:endnote w:type="continuationSeparator" w:id="1">
    <w:p w:rsidR="000B5608" w:rsidRDefault="000B5608" w:rsidP="002B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08" w:rsidRDefault="000B5608" w:rsidP="00A1029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B5608" w:rsidRDefault="000B5608" w:rsidP="002B3E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08" w:rsidRDefault="000B5608" w:rsidP="00A1029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B5608" w:rsidRDefault="000B5608" w:rsidP="002B3E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08" w:rsidRDefault="000B5608" w:rsidP="002B3E1E">
      <w:r>
        <w:separator/>
      </w:r>
    </w:p>
  </w:footnote>
  <w:footnote w:type="continuationSeparator" w:id="1">
    <w:p w:rsidR="000B5608" w:rsidRDefault="000B5608" w:rsidP="002B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B23"/>
    <w:rsid w:val="000B5608"/>
    <w:rsid w:val="001C6D83"/>
    <w:rsid w:val="001D06DF"/>
    <w:rsid w:val="00257E48"/>
    <w:rsid w:val="00286418"/>
    <w:rsid w:val="00290439"/>
    <w:rsid w:val="002B3E1E"/>
    <w:rsid w:val="002C797C"/>
    <w:rsid w:val="00340E67"/>
    <w:rsid w:val="00486451"/>
    <w:rsid w:val="004E500F"/>
    <w:rsid w:val="004F2E2D"/>
    <w:rsid w:val="005F0263"/>
    <w:rsid w:val="006A634A"/>
    <w:rsid w:val="00707B23"/>
    <w:rsid w:val="007E5779"/>
    <w:rsid w:val="00981A29"/>
    <w:rsid w:val="00A10290"/>
    <w:rsid w:val="00A2610B"/>
    <w:rsid w:val="00A45794"/>
    <w:rsid w:val="00A83D69"/>
    <w:rsid w:val="00AA280F"/>
    <w:rsid w:val="00C6127A"/>
    <w:rsid w:val="00C7470E"/>
    <w:rsid w:val="00D23D74"/>
    <w:rsid w:val="00E74EAB"/>
    <w:rsid w:val="00EA1DB4"/>
    <w:rsid w:val="00EC5735"/>
    <w:rsid w:val="00EE7AFB"/>
    <w:rsid w:val="00F70955"/>
    <w:rsid w:val="00FC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3E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3E1E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semiHidden/>
    <w:rsid w:val="002B3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857</Words>
  <Characters>4891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9</cp:revision>
  <cp:lastPrinted>2021-08-27T07:22:00Z</cp:lastPrinted>
  <dcterms:created xsi:type="dcterms:W3CDTF">2021-08-20T17:18:00Z</dcterms:created>
  <dcterms:modified xsi:type="dcterms:W3CDTF">2021-09-15T14:08:00Z</dcterms:modified>
</cp:coreProperties>
</file>