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A7" w:rsidRPr="00212C98" w:rsidRDefault="001954A7" w:rsidP="00212C98">
      <w:pPr>
        <w:tabs>
          <w:tab w:val="left" w:pos="3751"/>
          <w:tab w:val="right" w:pos="9355"/>
        </w:tabs>
        <w:jc w:val="center"/>
        <w:rPr>
          <w:b/>
          <w:sz w:val="28"/>
          <w:szCs w:val="28"/>
        </w:rPr>
      </w:pPr>
      <w:r w:rsidRPr="00212C98">
        <w:rPr>
          <w:b/>
          <w:sz w:val="28"/>
          <w:szCs w:val="28"/>
        </w:rPr>
        <w:t>Муниципальное казенное дошкольное образовател</w:t>
      </w:r>
      <w:r>
        <w:rPr>
          <w:b/>
          <w:sz w:val="28"/>
          <w:szCs w:val="28"/>
        </w:rPr>
        <w:t>ьное учреждение «Детский сад № 3</w:t>
      </w:r>
      <w:r w:rsidRPr="00212C98">
        <w:rPr>
          <w:b/>
          <w:sz w:val="28"/>
          <w:szCs w:val="28"/>
        </w:rPr>
        <w:t>»</w:t>
      </w:r>
    </w:p>
    <w:p w:rsidR="001954A7" w:rsidRDefault="001954A7" w:rsidP="00212C98">
      <w:pPr>
        <w:tabs>
          <w:tab w:val="left" w:pos="3751"/>
          <w:tab w:val="right" w:pos="9355"/>
        </w:tabs>
        <w:ind w:firstLine="708"/>
        <w:jc w:val="center"/>
        <w:rPr>
          <w:b/>
          <w:sz w:val="28"/>
          <w:szCs w:val="28"/>
        </w:rPr>
      </w:pPr>
    </w:p>
    <w:p w:rsidR="001954A7" w:rsidRDefault="001954A7" w:rsidP="00212C98">
      <w:pPr>
        <w:tabs>
          <w:tab w:val="left" w:pos="3751"/>
          <w:tab w:val="right" w:pos="9355"/>
        </w:tabs>
        <w:ind w:firstLine="708"/>
        <w:jc w:val="right"/>
        <w:rPr>
          <w:b/>
          <w:sz w:val="28"/>
          <w:szCs w:val="28"/>
        </w:rPr>
      </w:pPr>
    </w:p>
    <w:p w:rsidR="001954A7" w:rsidRDefault="001954A7" w:rsidP="00212C98">
      <w:pPr>
        <w:tabs>
          <w:tab w:val="left" w:pos="3751"/>
          <w:tab w:val="right" w:pos="9355"/>
        </w:tabs>
        <w:ind w:firstLine="708"/>
        <w:jc w:val="right"/>
        <w:rPr>
          <w:b/>
          <w:sz w:val="28"/>
          <w:szCs w:val="28"/>
        </w:rPr>
      </w:pPr>
    </w:p>
    <w:p w:rsidR="001954A7" w:rsidRPr="00203573" w:rsidRDefault="001954A7" w:rsidP="00203573">
      <w:pPr>
        <w:tabs>
          <w:tab w:val="left" w:pos="3751"/>
          <w:tab w:val="right" w:pos="9355"/>
        </w:tabs>
        <w:ind w:firstLine="708"/>
        <w:jc w:val="center"/>
      </w:pPr>
      <w:r w:rsidRPr="00203573">
        <w:t xml:space="preserve">                                                                                                    Приложение  2</w:t>
      </w:r>
    </w:p>
    <w:p w:rsidR="001954A7" w:rsidRPr="00203573" w:rsidRDefault="001954A7" w:rsidP="00203573">
      <w:pPr>
        <w:tabs>
          <w:tab w:val="left" w:pos="3751"/>
          <w:tab w:val="right" w:pos="9355"/>
        </w:tabs>
        <w:ind w:firstLine="708"/>
        <w:jc w:val="center"/>
      </w:pPr>
      <w:r w:rsidRPr="00203573">
        <w:t xml:space="preserve">                                                                                                  к приказу №</w:t>
      </w:r>
      <w:r>
        <w:t xml:space="preserve"> 60-П</w:t>
      </w:r>
    </w:p>
    <w:p w:rsidR="001954A7" w:rsidRPr="00203573" w:rsidRDefault="001954A7" w:rsidP="00212C98">
      <w:pPr>
        <w:tabs>
          <w:tab w:val="left" w:pos="3751"/>
          <w:tab w:val="right" w:pos="9355"/>
        </w:tabs>
        <w:ind w:firstLine="708"/>
        <w:jc w:val="center"/>
        <w:rPr>
          <w:u w:val="single"/>
        </w:rPr>
      </w:pPr>
      <w:r w:rsidRPr="00203573">
        <w:t xml:space="preserve">                                                                               </w:t>
      </w:r>
      <w:r>
        <w:t xml:space="preserve">                      </w:t>
      </w:r>
      <w:r>
        <w:rPr>
          <w:u w:val="single"/>
        </w:rPr>
        <w:t xml:space="preserve">от  30.08.2021г.   . </w:t>
      </w:r>
      <w:r w:rsidRPr="00203573">
        <w:rPr>
          <w:u w:val="single"/>
        </w:rPr>
        <w:t xml:space="preserve">  </w:t>
      </w:r>
    </w:p>
    <w:p w:rsidR="001954A7" w:rsidRPr="00203573" w:rsidRDefault="001954A7" w:rsidP="00212C98">
      <w:pPr>
        <w:tabs>
          <w:tab w:val="left" w:pos="3751"/>
          <w:tab w:val="right" w:pos="9355"/>
        </w:tabs>
        <w:ind w:firstLine="708"/>
        <w:jc w:val="right"/>
        <w:rPr>
          <w:sz w:val="28"/>
          <w:szCs w:val="28"/>
        </w:rPr>
      </w:pPr>
    </w:p>
    <w:p w:rsidR="001954A7" w:rsidRDefault="001954A7" w:rsidP="00212C98">
      <w:pPr>
        <w:tabs>
          <w:tab w:val="left" w:pos="3751"/>
          <w:tab w:val="right" w:pos="9355"/>
        </w:tabs>
        <w:ind w:firstLine="708"/>
        <w:jc w:val="center"/>
        <w:rPr>
          <w:b/>
          <w:sz w:val="28"/>
          <w:szCs w:val="28"/>
        </w:rPr>
      </w:pPr>
    </w:p>
    <w:p w:rsidR="001954A7" w:rsidRDefault="001954A7" w:rsidP="00212C98">
      <w:pPr>
        <w:tabs>
          <w:tab w:val="left" w:pos="3751"/>
          <w:tab w:val="right" w:pos="9355"/>
        </w:tabs>
        <w:ind w:firstLine="708"/>
        <w:jc w:val="center"/>
        <w:rPr>
          <w:b/>
          <w:sz w:val="28"/>
          <w:szCs w:val="28"/>
        </w:rPr>
      </w:pPr>
    </w:p>
    <w:p w:rsidR="001954A7" w:rsidRDefault="001954A7" w:rsidP="00212C98">
      <w:pPr>
        <w:tabs>
          <w:tab w:val="left" w:pos="3751"/>
          <w:tab w:val="right" w:pos="9355"/>
        </w:tabs>
        <w:ind w:firstLine="708"/>
        <w:jc w:val="center"/>
        <w:rPr>
          <w:b/>
          <w:sz w:val="28"/>
          <w:szCs w:val="28"/>
        </w:rPr>
      </w:pPr>
    </w:p>
    <w:p w:rsidR="001954A7" w:rsidRDefault="001954A7" w:rsidP="00212C98">
      <w:pPr>
        <w:tabs>
          <w:tab w:val="left" w:pos="3751"/>
          <w:tab w:val="right" w:pos="9355"/>
        </w:tabs>
        <w:ind w:firstLine="708"/>
        <w:jc w:val="center"/>
        <w:rPr>
          <w:b/>
          <w:sz w:val="28"/>
          <w:szCs w:val="28"/>
        </w:rPr>
      </w:pPr>
    </w:p>
    <w:p w:rsidR="001954A7" w:rsidRPr="00212C98" w:rsidRDefault="001954A7" w:rsidP="00212C98">
      <w:pPr>
        <w:tabs>
          <w:tab w:val="left" w:pos="3751"/>
          <w:tab w:val="right" w:pos="9355"/>
        </w:tabs>
        <w:ind w:firstLine="708"/>
        <w:jc w:val="center"/>
        <w:rPr>
          <w:b/>
          <w:sz w:val="28"/>
          <w:szCs w:val="28"/>
        </w:rPr>
      </w:pPr>
    </w:p>
    <w:p w:rsidR="001954A7" w:rsidRPr="00D44E45" w:rsidRDefault="001954A7" w:rsidP="00EF0401">
      <w:pPr>
        <w:jc w:val="center"/>
        <w:rPr>
          <w:b/>
          <w:bCs/>
          <w:color w:val="000000"/>
          <w:sz w:val="52"/>
          <w:szCs w:val="52"/>
        </w:rPr>
      </w:pPr>
      <w:r w:rsidRPr="00D44E45">
        <w:rPr>
          <w:b/>
          <w:bCs/>
          <w:color w:val="000000"/>
          <w:sz w:val="52"/>
          <w:szCs w:val="52"/>
        </w:rPr>
        <w:t xml:space="preserve">Календарный план </w:t>
      </w:r>
    </w:p>
    <w:p w:rsidR="001954A7" w:rsidRPr="00D44E45" w:rsidRDefault="001954A7" w:rsidP="00EF0401">
      <w:pPr>
        <w:jc w:val="center"/>
        <w:rPr>
          <w:b/>
          <w:bCs/>
          <w:color w:val="000000"/>
          <w:sz w:val="52"/>
          <w:szCs w:val="52"/>
        </w:rPr>
      </w:pPr>
      <w:r w:rsidRPr="00D44E45">
        <w:rPr>
          <w:b/>
          <w:bCs/>
          <w:color w:val="000000"/>
          <w:sz w:val="52"/>
          <w:szCs w:val="52"/>
        </w:rPr>
        <w:t xml:space="preserve">воспитательной работы </w:t>
      </w:r>
    </w:p>
    <w:p w:rsidR="001954A7" w:rsidRPr="00D44E45" w:rsidRDefault="001954A7" w:rsidP="00EF0401">
      <w:pPr>
        <w:jc w:val="center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>МКДОУ «Детский сад № 3</w:t>
      </w:r>
      <w:r w:rsidRPr="00D44E45">
        <w:rPr>
          <w:b/>
          <w:bCs/>
          <w:color w:val="000000"/>
          <w:sz w:val="52"/>
          <w:szCs w:val="52"/>
        </w:rPr>
        <w:t xml:space="preserve">»  </w:t>
      </w:r>
    </w:p>
    <w:p w:rsidR="001954A7" w:rsidRPr="00D44E45" w:rsidRDefault="001954A7" w:rsidP="00EF0401">
      <w:pPr>
        <w:jc w:val="center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>на 2021-</w:t>
      </w:r>
      <w:r w:rsidRPr="00D44E45">
        <w:rPr>
          <w:b/>
          <w:bCs/>
          <w:color w:val="000000"/>
          <w:sz w:val="52"/>
          <w:szCs w:val="52"/>
        </w:rPr>
        <w:t>2022 учебный год</w:t>
      </w:r>
    </w:p>
    <w:p w:rsidR="001954A7" w:rsidRPr="00D44E45" w:rsidRDefault="001954A7" w:rsidP="00EF0401">
      <w:pPr>
        <w:jc w:val="center"/>
        <w:rPr>
          <w:b/>
          <w:bCs/>
          <w:color w:val="000000"/>
          <w:sz w:val="52"/>
          <w:szCs w:val="52"/>
        </w:rPr>
      </w:pPr>
    </w:p>
    <w:p w:rsidR="001954A7" w:rsidRPr="00D44E45" w:rsidRDefault="001954A7" w:rsidP="00EF0401">
      <w:pPr>
        <w:jc w:val="center"/>
        <w:rPr>
          <w:b/>
          <w:bCs/>
          <w:color w:val="000000"/>
          <w:sz w:val="52"/>
          <w:szCs w:val="52"/>
        </w:rPr>
      </w:pPr>
    </w:p>
    <w:p w:rsidR="001954A7" w:rsidRDefault="001954A7" w:rsidP="00EF0401">
      <w:pPr>
        <w:jc w:val="center"/>
        <w:rPr>
          <w:b/>
          <w:bCs/>
          <w:color w:val="000000"/>
        </w:rPr>
      </w:pPr>
    </w:p>
    <w:p w:rsidR="001954A7" w:rsidRDefault="001954A7" w:rsidP="00EF0401">
      <w:pPr>
        <w:jc w:val="center"/>
        <w:rPr>
          <w:b/>
          <w:bCs/>
          <w:color w:val="000000"/>
        </w:rPr>
      </w:pPr>
    </w:p>
    <w:p w:rsidR="001954A7" w:rsidRDefault="001954A7" w:rsidP="00EF0401">
      <w:pPr>
        <w:jc w:val="center"/>
        <w:rPr>
          <w:b/>
          <w:bCs/>
          <w:color w:val="000000"/>
        </w:rPr>
      </w:pPr>
    </w:p>
    <w:p w:rsidR="001954A7" w:rsidRDefault="001954A7" w:rsidP="00EF0401">
      <w:pPr>
        <w:jc w:val="center"/>
        <w:rPr>
          <w:b/>
          <w:bCs/>
          <w:color w:val="000000"/>
        </w:rPr>
      </w:pPr>
    </w:p>
    <w:p w:rsidR="001954A7" w:rsidRDefault="001954A7" w:rsidP="00EF0401">
      <w:pPr>
        <w:jc w:val="center"/>
        <w:rPr>
          <w:b/>
          <w:bCs/>
          <w:color w:val="000000"/>
        </w:rPr>
      </w:pPr>
    </w:p>
    <w:p w:rsidR="001954A7" w:rsidRDefault="001954A7" w:rsidP="00EF0401">
      <w:pPr>
        <w:jc w:val="center"/>
        <w:rPr>
          <w:b/>
          <w:bCs/>
          <w:color w:val="000000"/>
        </w:rPr>
      </w:pPr>
    </w:p>
    <w:p w:rsidR="001954A7" w:rsidRDefault="001954A7" w:rsidP="00EF0401">
      <w:pPr>
        <w:jc w:val="center"/>
        <w:rPr>
          <w:b/>
          <w:bCs/>
          <w:color w:val="000000"/>
        </w:rPr>
      </w:pPr>
    </w:p>
    <w:p w:rsidR="001954A7" w:rsidRDefault="001954A7" w:rsidP="00EF0401">
      <w:pPr>
        <w:jc w:val="center"/>
        <w:rPr>
          <w:b/>
          <w:bCs/>
          <w:color w:val="000000"/>
        </w:rPr>
      </w:pPr>
    </w:p>
    <w:p w:rsidR="001954A7" w:rsidRDefault="001954A7" w:rsidP="00EF0401">
      <w:pPr>
        <w:jc w:val="center"/>
        <w:rPr>
          <w:b/>
          <w:bCs/>
          <w:color w:val="000000"/>
        </w:rPr>
      </w:pPr>
    </w:p>
    <w:p w:rsidR="001954A7" w:rsidRDefault="001954A7" w:rsidP="00EF0401">
      <w:pPr>
        <w:jc w:val="center"/>
        <w:rPr>
          <w:b/>
          <w:bCs/>
          <w:color w:val="000000"/>
        </w:rPr>
      </w:pPr>
    </w:p>
    <w:p w:rsidR="001954A7" w:rsidRDefault="001954A7" w:rsidP="00EF0401">
      <w:pPr>
        <w:jc w:val="center"/>
        <w:rPr>
          <w:b/>
          <w:bCs/>
          <w:color w:val="000000"/>
        </w:rPr>
      </w:pPr>
    </w:p>
    <w:p w:rsidR="001954A7" w:rsidRDefault="001954A7" w:rsidP="00EF0401">
      <w:pPr>
        <w:jc w:val="center"/>
        <w:rPr>
          <w:b/>
          <w:bCs/>
          <w:color w:val="000000"/>
        </w:rPr>
      </w:pPr>
    </w:p>
    <w:p w:rsidR="001954A7" w:rsidRDefault="001954A7" w:rsidP="00EF0401">
      <w:pPr>
        <w:jc w:val="center"/>
        <w:rPr>
          <w:b/>
          <w:bCs/>
          <w:color w:val="000000"/>
        </w:rPr>
      </w:pPr>
    </w:p>
    <w:p w:rsidR="001954A7" w:rsidRDefault="001954A7" w:rsidP="00EF0401">
      <w:pPr>
        <w:jc w:val="center"/>
        <w:rPr>
          <w:b/>
          <w:bCs/>
          <w:color w:val="000000"/>
        </w:rPr>
      </w:pPr>
    </w:p>
    <w:p w:rsidR="001954A7" w:rsidRDefault="001954A7" w:rsidP="00EF0401">
      <w:pPr>
        <w:jc w:val="center"/>
        <w:rPr>
          <w:b/>
          <w:bCs/>
          <w:color w:val="000000"/>
        </w:rPr>
      </w:pPr>
    </w:p>
    <w:p w:rsidR="001954A7" w:rsidRDefault="001954A7" w:rsidP="00EF0401">
      <w:pPr>
        <w:jc w:val="center"/>
        <w:rPr>
          <w:b/>
          <w:bCs/>
          <w:color w:val="000000"/>
        </w:rPr>
      </w:pPr>
    </w:p>
    <w:p w:rsidR="001954A7" w:rsidRDefault="001954A7" w:rsidP="00EF0401">
      <w:pPr>
        <w:jc w:val="center"/>
        <w:rPr>
          <w:b/>
          <w:bCs/>
          <w:color w:val="000000"/>
        </w:rPr>
      </w:pPr>
    </w:p>
    <w:p w:rsidR="001954A7" w:rsidRDefault="001954A7" w:rsidP="00EF0401">
      <w:pPr>
        <w:jc w:val="center"/>
        <w:rPr>
          <w:b/>
          <w:bCs/>
          <w:color w:val="000000"/>
        </w:rPr>
      </w:pPr>
    </w:p>
    <w:p w:rsidR="001954A7" w:rsidRDefault="001954A7" w:rsidP="00EF0401">
      <w:pPr>
        <w:jc w:val="center"/>
        <w:rPr>
          <w:b/>
          <w:bCs/>
          <w:color w:val="000000"/>
        </w:rPr>
      </w:pPr>
    </w:p>
    <w:p w:rsidR="001954A7" w:rsidRDefault="001954A7" w:rsidP="00EF0401">
      <w:pPr>
        <w:jc w:val="center"/>
        <w:rPr>
          <w:b/>
          <w:bCs/>
          <w:color w:val="000000"/>
        </w:rPr>
      </w:pPr>
    </w:p>
    <w:p w:rsidR="001954A7" w:rsidRDefault="001954A7" w:rsidP="00EF0401">
      <w:pPr>
        <w:jc w:val="center"/>
        <w:rPr>
          <w:b/>
          <w:bCs/>
          <w:color w:val="000000"/>
        </w:rPr>
      </w:pPr>
    </w:p>
    <w:p w:rsidR="001954A7" w:rsidRDefault="001954A7" w:rsidP="00EF0401">
      <w:pPr>
        <w:jc w:val="center"/>
        <w:rPr>
          <w:b/>
          <w:bCs/>
          <w:color w:val="000000"/>
        </w:rPr>
      </w:pPr>
    </w:p>
    <w:p w:rsidR="001954A7" w:rsidRDefault="001954A7" w:rsidP="00EF0401">
      <w:pPr>
        <w:jc w:val="center"/>
        <w:rPr>
          <w:color w:val="000000"/>
        </w:rPr>
      </w:pPr>
      <w:r>
        <w:rPr>
          <w:color w:val="000000"/>
        </w:rPr>
        <w:t>г.Избербаш</w:t>
      </w:r>
    </w:p>
    <w:p w:rsidR="001954A7" w:rsidRPr="00D44E45" w:rsidRDefault="001954A7" w:rsidP="00EF0401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 w:rsidRPr="00D44E45">
        <w:rPr>
          <w:color w:val="000000"/>
          <w:sz w:val="28"/>
          <w:szCs w:val="28"/>
        </w:rPr>
        <w:t>Календарный план воспитательн</w:t>
      </w:r>
      <w:r>
        <w:rPr>
          <w:color w:val="000000"/>
          <w:sz w:val="28"/>
          <w:szCs w:val="28"/>
        </w:rPr>
        <w:t>ой работы МКДОУ «Детский сад № 3</w:t>
      </w:r>
      <w:r w:rsidRPr="00D44E45">
        <w:rPr>
          <w:color w:val="000000"/>
          <w:sz w:val="28"/>
          <w:szCs w:val="28"/>
        </w:rPr>
        <w:t>» составлен с целью конкретизации форм и видов воспитательных мероприятий, проводимых работниками в 2021/2022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рабочей программой в</w:t>
      </w:r>
      <w:r>
        <w:rPr>
          <w:color w:val="000000"/>
          <w:sz w:val="28"/>
          <w:szCs w:val="28"/>
        </w:rPr>
        <w:t>оспитания МКДОУ «Детский сад № 3</w:t>
      </w:r>
      <w:r w:rsidRPr="00D44E45">
        <w:rPr>
          <w:color w:val="000000"/>
          <w:sz w:val="28"/>
          <w:szCs w:val="28"/>
        </w:rPr>
        <w:t>»</w:t>
      </w:r>
    </w:p>
    <w:tbl>
      <w:tblPr>
        <w:tblW w:w="10491" w:type="dxa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03"/>
        <w:gridCol w:w="2126"/>
        <w:gridCol w:w="2320"/>
        <w:gridCol w:w="2642"/>
      </w:tblGrid>
      <w:tr w:rsidR="001954A7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4A7" w:rsidRPr="00D44E45" w:rsidRDefault="001954A7" w:rsidP="00D828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44E45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4A7" w:rsidRPr="00D44E45" w:rsidRDefault="001954A7" w:rsidP="00D828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44E45">
              <w:rPr>
                <w:b/>
                <w:bCs/>
                <w:color w:val="000000"/>
                <w:sz w:val="28"/>
                <w:szCs w:val="28"/>
              </w:rPr>
              <w:t>Возраст воспитанников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4A7" w:rsidRPr="00D44E45" w:rsidRDefault="001954A7" w:rsidP="00875B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44E45">
              <w:rPr>
                <w:b/>
                <w:bCs/>
                <w:color w:val="000000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4A7" w:rsidRPr="00D44E45" w:rsidRDefault="001954A7" w:rsidP="00D828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44E45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954A7" w:rsidRPr="00D44E45" w:rsidTr="00875B76"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44E45">
            <w:pPr>
              <w:jc w:val="center"/>
              <w:rPr>
                <w:color w:val="000000"/>
                <w:sz w:val="28"/>
                <w:szCs w:val="28"/>
              </w:rPr>
            </w:pPr>
            <w:r w:rsidRPr="00D44E45">
              <w:rPr>
                <w:b/>
                <w:bCs/>
                <w:color w:val="000000"/>
                <w:sz w:val="28"/>
                <w:szCs w:val="28"/>
              </w:rPr>
              <w:t>Творческие соревнования</w:t>
            </w:r>
          </w:p>
        </w:tc>
      </w:tr>
      <w:tr w:rsidR="001954A7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44E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Выставка </w:t>
            </w:r>
            <w:r w:rsidRPr="00D44E45">
              <w:rPr>
                <w:color w:val="000000"/>
                <w:sz w:val="28"/>
                <w:szCs w:val="28"/>
              </w:rPr>
              <w:t>детского рисунка «</w:t>
            </w:r>
            <w:r>
              <w:rPr>
                <w:color w:val="000000"/>
                <w:sz w:val="28"/>
                <w:szCs w:val="28"/>
              </w:rPr>
              <w:t>Дети за безопасность</w:t>
            </w:r>
            <w:r w:rsidRPr="00D44E4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rPr>
                <w:sz w:val="28"/>
                <w:szCs w:val="28"/>
              </w:rPr>
            </w:pPr>
          </w:p>
          <w:p w:rsidR="001954A7" w:rsidRPr="00D44E45" w:rsidRDefault="001954A7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4-6</w:t>
            </w:r>
            <w:r w:rsidRPr="00D44E45">
              <w:rPr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rPr>
                <w:sz w:val="28"/>
                <w:szCs w:val="28"/>
              </w:rPr>
            </w:pPr>
          </w:p>
          <w:p w:rsidR="001954A7" w:rsidRPr="00D44E45" w:rsidRDefault="001954A7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Default="001954A7" w:rsidP="00D8289E">
            <w:pPr>
              <w:rPr>
                <w:color w:val="000000"/>
                <w:sz w:val="28"/>
                <w:szCs w:val="28"/>
              </w:rPr>
            </w:pPr>
            <w:r w:rsidRPr="00D44E45">
              <w:rPr>
                <w:color w:val="000000"/>
                <w:sz w:val="28"/>
                <w:szCs w:val="28"/>
              </w:rPr>
              <w:t>Воспитател</w:t>
            </w:r>
            <w:r>
              <w:rPr>
                <w:color w:val="000000"/>
                <w:sz w:val="28"/>
                <w:szCs w:val="28"/>
              </w:rPr>
              <w:t>и</w:t>
            </w:r>
          </w:p>
          <w:p w:rsidR="001954A7" w:rsidRPr="00D44E45" w:rsidRDefault="001954A7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средней и старшей групп</w:t>
            </w:r>
          </w:p>
        </w:tc>
      </w:tr>
      <w:tr w:rsidR="001954A7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44E45">
            <w:pPr>
              <w:rPr>
                <w:color w:val="000000"/>
                <w:sz w:val="28"/>
                <w:szCs w:val="28"/>
              </w:rPr>
            </w:pPr>
            <w:r w:rsidRPr="00D44E45">
              <w:rPr>
                <w:color w:val="000000"/>
                <w:sz w:val="28"/>
                <w:szCs w:val="28"/>
              </w:rPr>
              <w:t xml:space="preserve">Выставка </w:t>
            </w:r>
            <w:r>
              <w:rPr>
                <w:color w:val="000000"/>
                <w:sz w:val="28"/>
                <w:szCs w:val="28"/>
              </w:rPr>
              <w:t>детских работ (поделок) «Осенняя сказка»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rPr>
                <w:sz w:val="28"/>
                <w:szCs w:val="28"/>
              </w:rPr>
            </w:pPr>
          </w:p>
          <w:p w:rsidR="001954A7" w:rsidRPr="00D44E45" w:rsidRDefault="001954A7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4-6</w:t>
            </w:r>
            <w:r w:rsidRPr="00D44E45">
              <w:rPr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rPr>
                <w:sz w:val="28"/>
                <w:szCs w:val="28"/>
              </w:rPr>
            </w:pPr>
          </w:p>
          <w:p w:rsidR="001954A7" w:rsidRPr="00D44E45" w:rsidRDefault="001954A7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Default="001954A7" w:rsidP="003039CA">
            <w:pPr>
              <w:rPr>
                <w:color w:val="000000"/>
                <w:sz w:val="28"/>
                <w:szCs w:val="28"/>
              </w:rPr>
            </w:pPr>
            <w:r w:rsidRPr="00D44E45">
              <w:rPr>
                <w:color w:val="000000"/>
                <w:sz w:val="28"/>
                <w:szCs w:val="28"/>
              </w:rPr>
              <w:t>Воспитател</w:t>
            </w:r>
            <w:r>
              <w:rPr>
                <w:color w:val="000000"/>
                <w:sz w:val="28"/>
                <w:szCs w:val="28"/>
              </w:rPr>
              <w:t>и</w:t>
            </w:r>
          </w:p>
          <w:p w:rsidR="001954A7" w:rsidRPr="00D44E45" w:rsidRDefault="001954A7" w:rsidP="003039CA">
            <w:pPr>
              <w:ind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средней и старшей групп</w:t>
            </w:r>
          </w:p>
        </w:tc>
      </w:tr>
      <w:tr w:rsidR="001954A7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rPr>
                <w:sz w:val="28"/>
                <w:szCs w:val="28"/>
              </w:rPr>
            </w:pPr>
          </w:p>
          <w:p w:rsidR="001954A7" w:rsidRPr="00D44E45" w:rsidRDefault="001954A7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Акция «Покормим птиц»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rPr>
                <w:sz w:val="28"/>
                <w:szCs w:val="28"/>
              </w:rPr>
            </w:pPr>
          </w:p>
          <w:p w:rsidR="001954A7" w:rsidRPr="00D44E45" w:rsidRDefault="001954A7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3-6 </w:t>
            </w:r>
            <w:r w:rsidRPr="00D44E45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rPr>
                <w:sz w:val="28"/>
                <w:szCs w:val="28"/>
              </w:rPr>
            </w:pPr>
          </w:p>
          <w:p w:rsidR="001954A7" w:rsidRPr="00D44E45" w:rsidRDefault="001954A7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младшей, средней и старшей групп</w:t>
            </w:r>
          </w:p>
        </w:tc>
      </w:tr>
      <w:tr w:rsidR="001954A7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детских поделок «Новогодняя сказка»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3-6 </w:t>
            </w:r>
            <w:r w:rsidRPr="00D44E45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младшей, средней и старшей групп</w:t>
            </w:r>
          </w:p>
        </w:tc>
      </w:tr>
      <w:tr w:rsidR="001954A7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работ «Край любимый и родной»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20357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3-6 </w:t>
            </w:r>
            <w:r w:rsidRPr="00D44E45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20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младшей, средней и старшей групп</w:t>
            </w:r>
          </w:p>
        </w:tc>
      </w:tr>
      <w:tr w:rsidR="001954A7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детских работ «Наша Армия родная»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3-6 </w:t>
            </w:r>
            <w:r w:rsidRPr="00D44E45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 младшей, средней и старшей групп</w:t>
            </w:r>
          </w:p>
        </w:tc>
      </w:tr>
      <w:tr w:rsidR="001954A7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детских рисунков и поделок на 8 марта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3-6 </w:t>
            </w:r>
            <w:r w:rsidRPr="00D44E45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младшей, средней и старшей групп</w:t>
            </w:r>
          </w:p>
        </w:tc>
      </w:tr>
      <w:tr w:rsidR="001954A7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Смотр уголков природы, огородов на окне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2-6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всех возрастных групп</w:t>
            </w:r>
          </w:p>
        </w:tc>
      </w:tr>
      <w:tr w:rsidR="001954A7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детских работ «Ближе к звездам»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3-6 </w:t>
            </w:r>
            <w:r w:rsidRPr="00D44E45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младшей, средней и старшей групп</w:t>
            </w:r>
          </w:p>
        </w:tc>
      </w:tr>
      <w:tr w:rsidR="001954A7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208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детского творчества на 9 мая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3-6 </w:t>
            </w:r>
            <w:r w:rsidRPr="00D44E45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младшей, средней и старшей групп</w:t>
            </w:r>
          </w:p>
        </w:tc>
      </w:tr>
      <w:tr w:rsidR="001954A7" w:rsidRPr="00D44E45" w:rsidTr="00875B76"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44E45">
            <w:pPr>
              <w:jc w:val="center"/>
              <w:rPr>
                <w:color w:val="000000"/>
                <w:sz w:val="28"/>
                <w:szCs w:val="28"/>
              </w:rPr>
            </w:pPr>
            <w:r w:rsidRPr="00D44E45">
              <w:rPr>
                <w:b/>
                <w:bCs/>
                <w:color w:val="000000"/>
                <w:sz w:val="28"/>
                <w:szCs w:val="28"/>
              </w:rPr>
              <w:t>Праздники</w:t>
            </w:r>
          </w:p>
        </w:tc>
      </w:tr>
      <w:tr w:rsidR="001954A7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Тематическое развлечение «По дороге знаний»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B224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3-6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младшей, средней и старшей групп, муз.руководитель</w:t>
            </w:r>
          </w:p>
        </w:tc>
      </w:tr>
      <w:tr w:rsidR="001954A7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Осенние утренники «Праздник осени»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B2248F">
            <w:pPr>
              <w:ind w:left="75" w:right="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4-6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 средней и старшей групп, муз.руководитель</w:t>
            </w:r>
          </w:p>
        </w:tc>
      </w:tr>
      <w:tr w:rsidR="001954A7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Развлечение ко Дню матери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B2248F">
            <w:pPr>
              <w:ind w:left="75" w:right="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4-5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средней и старшей  группы, муз.руководитель</w:t>
            </w:r>
          </w:p>
        </w:tc>
      </w:tr>
      <w:tr w:rsidR="001954A7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Новогодние утренники «Новогодний карнавал»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B224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3-6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всех возрастных групп, муз.руководитель</w:t>
            </w:r>
          </w:p>
        </w:tc>
      </w:tr>
      <w:tr w:rsidR="001954A7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Спортивно-музыкальное развлечение ко Дню Защитника Отечества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B2248F">
            <w:pPr>
              <w:ind w:left="75" w:right="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5-6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 старшей группы, муз.руководитель, физинструктор</w:t>
            </w:r>
          </w:p>
        </w:tc>
      </w:tr>
      <w:tr w:rsidR="001954A7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Утренники на 8 марта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B2248F">
            <w:pPr>
              <w:ind w:left="75" w:right="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3-6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младшей, средней и старшей групп, муз.руководитель</w:t>
            </w:r>
          </w:p>
        </w:tc>
      </w:tr>
      <w:tr w:rsidR="001954A7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Развлечение «День космонавтики»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B2248F">
            <w:pPr>
              <w:ind w:left="75" w:right="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4-5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средней группы, муз.руководитель</w:t>
            </w:r>
          </w:p>
        </w:tc>
      </w:tr>
      <w:tr w:rsidR="001954A7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Спортивное развлечение к 9 мая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B2248F">
            <w:pPr>
              <w:ind w:left="75" w:right="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5-6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 старшей группы, муз.руководитель, физинструктор</w:t>
            </w:r>
          </w:p>
        </w:tc>
      </w:tr>
      <w:tr w:rsidR="001954A7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Выпускной бал «До свиданья, детский сад»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B2248F">
            <w:pPr>
              <w:ind w:left="75" w:right="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5-6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 старшей группы, муз.руководитель, физинструктор</w:t>
            </w:r>
          </w:p>
        </w:tc>
      </w:tr>
      <w:tr w:rsidR="001954A7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Default="001954A7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Праздник ко Дню защиты детей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Default="001954A7" w:rsidP="00B2248F">
            <w:pPr>
              <w:ind w:left="75" w:right="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2-6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Default="001954A7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4A7" w:rsidRPr="00D44E45" w:rsidRDefault="001954A7" w:rsidP="00D8289E">
            <w:pPr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всех возрастных групп, муз.руководитель</w:t>
            </w:r>
          </w:p>
        </w:tc>
      </w:tr>
    </w:tbl>
    <w:p w:rsidR="001954A7" w:rsidRPr="00D44E45" w:rsidRDefault="001954A7">
      <w:pPr>
        <w:rPr>
          <w:sz w:val="28"/>
          <w:szCs w:val="28"/>
        </w:rPr>
      </w:pPr>
    </w:p>
    <w:sectPr w:rsidR="001954A7" w:rsidRPr="00D44E45" w:rsidSect="00212C98">
      <w:pgSz w:w="11900" w:h="16840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401"/>
    <w:rsid w:val="001171D9"/>
    <w:rsid w:val="001954A7"/>
    <w:rsid w:val="001D06DF"/>
    <w:rsid w:val="00203573"/>
    <w:rsid w:val="00212C98"/>
    <w:rsid w:val="0024794E"/>
    <w:rsid w:val="003039CA"/>
    <w:rsid w:val="00323F9E"/>
    <w:rsid w:val="0039259A"/>
    <w:rsid w:val="005954D2"/>
    <w:rsid w:val="006A634A"/>
    <w:rsid w:val="006C623F"/>
    <w:rsid w:val="00714C73"/>
    <w:rsid w:val="007A553D"/>
    <w:rsid w:val="00875B76"/>
    <w:rsid w:val="00981A29"/>
    <w:rsid w:val="00A520C7"/>
    <w:rsid w:val="00A83D69"/>
    <w:rsid w:val="00AF180A"/>
    <w:rsid w:val="00AF532F"/>
    <w:rsid w:val="00B2248F"/>
    <w:rsid w:val="00C359ED"/>
    <w:rsid w:val="00D20819"/>
    <w:rsid w:val="00D44E45"/>
    <w:rsid w:val="00D503D5"/>
    <w:rsid w:val="00D8289E"/>
    <w:rsid w:val="00D91A25"/>
    <w:rsid w:val="00DF6397"/>
    <w:rsid w:val="00E150BB"/>
    <w:rsid w:val="00E26370"/>
    <w:rsid w:val="00E317B8"/>
    <w:rsid w:val="00E61B7C"/>
    <w:rsid w:val="00EB7DC7"/>
    <w:rsid w:val="00EF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40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3</Pages>
  <Words>473</Words>
  <Characters>2699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1</cp:lastModifiedBy>
  <cp:revision>15</cp:revision>
  <dcterms:created xsi:type="dcterms:W3CDTF">2021-08-20T17:23:00Z</dcterms:created>
  <dcterms:modified xsi:type="dcterms:W3CDTF">2021-09-15T14:43:00Z</dcterms:modified>
</cp:coreProperties>
</file>