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75" w:rsidRDefault="00324075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4075" w:rsidRDefault="00324075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="-567" w:tblpY="-148"/>
        <w:tblW w:w="10206" w:type="dxa"/>
        <w:tblLook w:val="00A0"/>
      </w:tblPr>
      <w:tblGrid>
        <w:gridCol w:w="4358"/>
        <w:gridCol w:w="5848"/>
      </w:tblGrid>
      <w:tr w:rsidR="00324075" w:rsidRPr="00D60755" w:rsidTr="00D60755">
        <w:tc>
          <w:tcPr>
            <w:tcW w:w="435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55">
              <w:rPr>
                <w:rFonts w:ascii="Times New Roman" w:hAnsi="Times New Roman"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«ДЕТСКИЙ САД№ 3</w:t>
            </w:r>
            <w:r w:rsidRPr="00D607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55">
              <w:rPr>
                <w:rFonts w:ascii="Times New Roman" w:hAnsi="Times New Roman"/>
                <w:sz w:val="24"/>
                <w:szCs w:val="24"/>
              </w:rPr>
              <w:t>ПРОТОКОЛ № 5 ОТ 31.03.2018 г.</w:t>
            </w:r>
          </w:p>
        </w:tc>
        <w:tc>
          <w:tcPr>
            <w:tcW w:w="584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«</w:t>
            </w:r>
            <w:r w:rsidRPr="00D60755">
              <w:rPr>
                <w:rFonts w:ascii="Times New Roman" w:hAnsi="Times New Roman"/>
              </w:rPr>
              <w:t>УТВЕРЖДАЮ»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755">
              <w:rPr>
                <w:rFonts w:ascii="Times New Roman" w:hAnsi="Times New Roman"/>
              </w:rPr>
              <w:t xml:space="preserve">ЗАВЕДУЮЩАЯ МКДОУ 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3</w:t>
            </w:r>
            <w:r w:rsidRPr="00D60755">
              <w:rPr>
                <w:rFonts w:ascii="Times New Roman" w:hAnsi="Times New Roman"/>
              </w:rPr>
              <w:t>»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755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_________________Н.М. Гамзаева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755">
              <w:rPr>
                <w:rFonts w:ascii="Times New Roman" w:hAnsi="Times New Roman"/>
              </w:rPr>
              <w:t xml:space="preserve">ПРИКАЗ № </w:t>
            </w:r>
            <w:r w:rsidRPr="00D60755">
              <w:rPr>
                <w:rFonts w:ascii="Times New Roman" w:hAnsi="Times New Roman"/>
                <w:sz w:val="24"/>
                <w:szCs w:val="24"/>
              </w:rPr>
              <w:t xml:space="preserve"> ОТ 31.03.2018 г.</w:t>
            </w:r>
            <w:r w:rsidRPr="00D60755">
              <w:rPr>
                <w:rFonts w:ascii="Times New Roman" w:hAnsi="Times New Roman"/>
              </w:rPr>
              <w:t>.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075" w:rsidRDefault="00324075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/>
          <w:b/>
          <w:color w:val="C00000"/>
          <w:sz w:val="48"/>
          <w:szCs w:val="4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/>
          <w:b/>
          <w:color w:val="C00000"/>
          <w:sz w:val="48"/>
          <w:szCs w:val="48"/>
        </w:rPr>
      </w:pPr>
    </w:p>
    <w:p w:rsidR="00324075" w:rsidRPr="00432166" w:rsidRDefault="00324075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/>
          <w:b/>
          <w:color w:val="C00000"/>
          <w:sz w:val="48"/>
          <w:szCs w:val="4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9D1852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7E7360">
        <w:rPr>
          <w:rFonts w:ascii="Times New Roman" w:hAnsi="Times New Roman"/>
          <w:b/>
          <w:color w:val="FF0000"/>
          <w:sz w:val="48"/>
          <w:szCs w:val="48"/>
        </w:rPr>
        <w:t>ОТЧЁТ О РЕЗУЛЬТАТАХ САМООБСЛЕДОВАНИЯ</w:t>
      </w:r>
    </w:p>
    <w:p w:rsidR="00324075" w:rsidRPr="009D1852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324075" w:rsidRPr="00DD0D5E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DD0D5E">
        <w:rPr>
          <w:rFonts w:ascii="Times New Roman" w:hAnsi="Times New Roman"/>
          <w:color w:val="000000"/>
          <w:sz w:val="48"/>
          <w:szCs w:val="48"/>
        </w:rPr>
        <w:t>муниципального казенного дошкольного образовательного учреждения</w:t>
      </w:r>
    </w:p>
    <w:p w:rsidR="00324075" w:rsidRPr="00DD0D5E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>«Детский сад №3</w:t>
      </w:r>
      <w:r w:rsidRPr="00DD0D5E">
        <w:rPr>
          <w:rFonts w:ascii="Times New Roman" w:hAnsi="Times New Roman"/>
          <w:color w:val="000000"/>
          <w:sz w:val="48"/>
          <w:szCs w:val="48"/>
        </w:rPr>
        <w:t>»</w:t>
      </w:r>
    </w:p>
    <w:p w:rsidR="00324075" w:rsidRPr="00DD0D5E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DD0D5E">
        <w:rPr>
          <w:rFonts w:ascii="Times New Roman" w:hAnsi="Times New Roman"/>
          <w:color w:val="000000"/>
          <w:sz w:val="48"/>
          <w:szCs w:val="48"/>
        </w:rPr>
        <w:t>за 2017-2018 учебный год.</w:t>
      </w: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7E7360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7E7360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7E7360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7E7360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7E7360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Default="00324075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Избербаш -2018 год</w:t>
      </w:r>
    </w:p>
    <w:p w:rsidR="00324075" w:rsidRDefault="00324075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4075" w:rsidRPr="007E7360" w:rsidRDefault="00324075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4075" w:rsidRPr="00FF5DCF" w:rsidRDefault="00324075" w:rsidP="00FF5DC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0454" w:type="dxa"/>
        <w:tblLook w:val="00A0"/>
      </w:tblPr>
      <w:tblGrid>
        <w:gridCol w:w="706"/>
        <w:gridCol w:w="9012"/>
        <w:gridCol w:w="736"/>
      </w:tblGrid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D607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Общие характеристики образовательного учреждения…………………….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D607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 Све</w:t>
            </w:r>
            <w:r>
              <w:rPr>
                <w:rFonts w:ascii="Times New Roman" w:hAnsi="Times New Roman"/>
                <w:sz w:val="28"/>
                <w:szCs w:val="28"/>
              </w:rPr>
              <w:t>дения об образовании в МКДОУ №3</w:t>
            </w:r>
            <w:r w:rsidRPr="00D60755">
              <w:rPr>
                <w:rFonts w:ascii="Times New Roman" w:hAnsi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D6075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>. Аналитический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075" w:rsidRPr="00D60755" w:rsidTr="00D60755">
        <w:trPr>
          <w:trHeight w:val="209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Педагогический анализ работы за прошедший 2017-2018 учебный год…..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075" w:rsidRPr="00D60755" w:rsidTr="00D60755">
        <w:trPr>
          <w:trHeight w:val="347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Результаты программного обеспечения……………………………………..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Анализ выполнения годовых задач…………………………………………..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Обеспечение здоровья и здорового образа жизни сотрудников и обучающихся…………………………………………………………………..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Анализ заболеваемости сотрудников за 2017-2018 учебный год……………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24075" w:rsidRPr="00D60755" w:rsidTr="00D60755">
        <w:trPr>
          <w:trHeight w:val="194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Результаты воспитательно- образовательной работы………………………..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Результаты педагогической диагностики в 2017-2018 учебном году……….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Условия осуществления образовательной деятельности…………………….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Уровень достигнутых целевых ориентиров воспитанников ДОО на этапе завершения дошкольного возраста……………………………………………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Результаты педагогической диагностики выявления уровня готовности ребёнка к школе в 2017-2018 учебном году………………………………….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3.10</w:t>
            </w:r>
          </w:p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Анализ и оценка результативности логопедической службы</w:t>
            </w:r>
          </w:p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Анализ работы психологической службы………………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Анализ системы методической службы………………………………………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 работы с молодыми педагогами…………………………………..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Итоги административно- хозяйственной работы……………………………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Основные сохраняющиеся проблемы и пути их совершенствования……...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24075" w:rsidRPr="00D60755" w:rsidTr="00D60755">
        <w:trPr>
          <w:trHeight w:val="200"/>
        </w:trPr>
        <w:tc>
          <w:tcPr>
            <w:tcW w:w="706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9012" w:type="dxa"/>
          </w:tcPr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Годовые задачи на 2017-2018 учебный год………………………………….</w:t>
            </w:r>
          </w:p>
        </w:tc>
        <w:tc>
          <w:tcPr>
            <w:tcW w:w="736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324075" w:rsidRPr="00FF5DCF" w:rsidRDefault="00324075" w:rsidP="00FF5DCF">
      <w:pPr>
        <w:pStyle w:val="NormalWeb"/>
        <w:spacing w:before="0" w:beforeAutospacing="0" w:after="160" w:afterAutospacing="0"/>
        <w:rPr>
          <w:sz w:val="28"/>
          <w:szCs w:val="28"/>
        </w:rPr>
      </w:pPr>
      <w:bookmarkStart w:id="0" w:name="_GoBack"/>
      <w:bookmarkEnd w:id="0"/>
    </w:p>
    <w:p w:rsidR="00324075" w:rsidRPr="00FF5DCF" w:rsidRDefault="00324075" w:rsidP="00FF5DCF">
      <w:pPr>
        <w:pStyle w:val="NormalWeb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</w:t>
      </w:r>
      <w:r w:rsidRPr="00FF5DCF">
        <w:rPr>
          <w:b/>
          <w:sz w:val="28"/>
          <w:szCs w:val="28"/>
        </w:rPr>
        <w:t>Цель</w:t>
      </w:r>
      <w:r w:rsidRPr="00FF5DCF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ия самообследования МКДОУ  «Детский сад№3</w:t>
      </w:r>
      <w:r w:rsidRPr="00FF5DCF">
        <w:rPr>
          <w:sz w:val="28"/>
          <w:szCs w:val="28"/>
        </w:rPr>
        <w:t>» является обеспечение доступности и открытости информации о деятельности ДОУ.</w:t>
      </w:r>
    </w:p>
    <w:p w:rsidR="00324075" w:rsidRPr="00FF5DCF" w:rsidRDefault="00324075" w:rsidP="00FF5DCF">
      <w:pPr>
        <w:pStyle w:val="NormalWeb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самообследования была проведена оценка образовательной деятельност</w:t>
      </w:r>
      <w:r>
        <w:rPr>
          <w:sz w:val="28"/>
          <w:szCs w:val="28"/>
        </w:rPr>
        <w:t>и, системы управления МКДОУ № 3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</w:t>
      </w:r>
      <w:r>
        <w:rPr>
          <w:sz w:val="28"/>
          <w:szCs w:val="28"/>
        </w:rPr>
        <w:t>азателей деятельности МКДОУ № 3</w:t>
      </w:r>
      <w:r w:rsidRPr="00FF5DCF">
        <w:rPr>
          <w:sz w:val="28"/>
          <w:szCs w:val="28"/>
        </w:rPr>
        <w:t>.</w:t>
      </w:r>
    </w:p>
    <w:p w:rsidR="00324075" w:rsidRPr="00FF5DCF" w:rsidRDefault="00324075" w:rsidP="00FF5DCF">
      <w:pPr>
        <w:spacing w:line="240" w:lineRule="auto"/>
        <w:ind w:left="-1701"/>
        <w:rPr>
          <w:rFonts w:ascii="Times New Roman" w:hAnsi="Times New Roman"/>
          <w:b/>
          <w:i/>
          <w:sz w:val="28"/>
          <w:szCs w:val="28"/>
        </w:rPr>
      </w:pPr>
    </w:p>
    <w:p w:rsidR="00324075" w:rsidRPr="00FF5DCF" w:rsidRDefault="00324075" w:rsidP="00FF5D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/>
          <w:b/>
          <w:i/>
          <w:sz w:val="28"/>
          <w:szCs w:val="28"/>
          <w:lang w:val="en-US"/>
        </w:rPr>
        <w:t>I</w:t>
      </w:r>
    </w:p>
    <w:p w:rsidR="00324075" w:rsidRPr="00FF5DCF" w:rsidRDefault="00324075" w:rsidP="00FF5D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Муниципальное казенное дошкольное </w:t>
      </w:r>
      <w:r>
        <w:rPr>
          <w:rFonts w:ascii="Times New Roman" w:hAnsi="Times New Roman"/>
          <w:sz w:val="28"/>
          <w:szCs w:val="28"/>
        </w:rPr>
        <w:t>образовательное учреждение "Детский сад № 3</w:t>
      </w:r>
      <w:r w:rsidRPr="00FF5DCF">
        <w:rPr>
          <w:rFonts w:ascii="Times New Roman" w:hAnsi="Times New Roman"/>
          <w:sz w:val="28"/>
          <w:szCs w:val="28"/>
        </w:rPr>
        <w:t>" принято на баланс Администрации муниципального образования "Город Избербаш".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/>
          <w:sz w:val="28"/>
          <w:szCs w:val="28"/>
        </w:rPr>
        <w:t xml:space="preserve">муниципальное казенное дошкольное </w:t>
      </w:r>
      <w:r>
        <w:rPr>
          <w:rFonts w:ascii="Times New Roman" w:hAnsi="Times New Roman"/>
          <w:sz w:val="28"/>
          <w:szCs w:val="28"/>
        </w:rPr>
        <w:t>образовательное учреждение «Детский сад № 3</w:t>
      </w:r>
      <w:r w:rsidRPr="00FF5DCF">
        <w:rPr>
          <w:rFonts w:ascii="Times New Roman" w:hAnsi="Times New Roman"/>
          <w:sz w:val="28"/>
          <w:szCs w:val="28"/>
        </w:rPr>
        <w:t>»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Сокращённое название:</w:t>
      </w:r>
      <w:r>
        <w:rPr>
          <w:rFonts w:ascii="Times New Roman" w:hAnsi="Times New Roman"/>
          <w:sz w:val="28"/>
          <w:szCs w:val="28"/>
        </w:rPr>
        <w:t xml:space="preserve"> МКДОУ «Детский сад № 3</w:t>
      </w:r>
      <w:r w:rsidRPr="00FF5DCF">
        <w:rPr>
          <w:rFonts w:ascii="Times New Roman" w:hAnsi="Times New Roman"/>
          <w:sz w:val="28"/>
          <w:szCs w:val="28"/>
        </w:rPr>
        <w:t>».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Место нахождения:</w:t>
      </w:r>
      <w:r>
        <w:rPr>
          <w:rFonts w:ascii="Times New Roman" w:hAnsi="Times New Roman"/>
          <w:sz w:val="28"/>
          <w:szCs w:val="28"/>
        </w:rPr>
        <w:t xml:space="preserve"> РД, г.</w:t>
      </w:r>
      <w:r w:rsidRPr="007E7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Избербаш, ул. Пушкина,68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РФ</w:t>
      </w:r>
      <w:r w:rsidRPr="00FF5DCF">
        <w:rPr>
          <w:rFonts w:ascii="Times New Roman" w:hAnsi="Times New Roman"/>
          <w:sz w:val="28"/>
          <w:szCs w:val="28"/>
        </w:rPr>
        <w:t xml:space="preserve"> полномочий органов местного самоуправления в сфере образования.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Детский сад по своей организационно-правовой форме относится к казенным учреждениям, по типу является дошкольной образовательной организацией.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 xml:space="preserve">Лицензия: </w:t>
      </w:r>
      <w:r>
        <w:rPr>
          <w:rFonts w:ascii="Times New Roman" w:hAnsi="Times New Roman"/>
          <w:sz w:val="28"/>
          <w:szCs w:val="28"/>
        </w:rPr>
        <w:t>№ 79</w:t>
      </w:r>
      <w:r w:rsidRPr="00FF5D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</w:t>
      </w:r>
      <w:r w:rsidRPr="00FF5DCF">
        <w:rPr>
          <w:rFonts w:ascii="Times New Roman" w:hAnsi="Times New Roman"/>
          <w:sz w:val="28"/>
          <w:szCs w:val="28"/>
        </w:rPr>
        <w:t>, серия</w:t>
      </w:r>
      <w:r>
        <w:rPr>
          <w:rFonts w:ascii="Times New Roman" w:hAnsi="Times New Roman"/>
          <w:sz w:val="28"/>
          <w:szCs w:val="28"/>
        </w:rPr>
        <w:t>05Л01  0002345, от16 ФЕВРАЛЯ 2015</w:t>
      </w:r>
      <w:r w:rsidRPr="00FF5DCF">
        <w:rPr>
          <w:rFonts w:ascii="Times New Roman" w:hAnsi="Times New Roman"/>
          <w:sz w:val="28"/>
          <w:szCs w:val="28"/>
        </w:rPr>
        <w:t>года, выдана министерством образования и науки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DCF">
        <w:rPr>
          <w:rFonts w:ascii="Times New Roman" w:hAnsi="Times New Roman"/>
          <w:sz w:val="28"/>
          <w:szCs w:val="28"/>
        </w:rPr>
        <w:t>Дагестан, срок действия-  бессрочно.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Устав</w:t>
      </w:r>
      <w:r w:rsidRPr="007E73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МКДОУ «</w:t>
      </w:r>
      <w:r w:rsidRPr="00FF5DCF">
        <w:rPr>
          <w:rFonts w:ascii="Times New Roman" w:hAnsi="Times New Roman"/>
          <w:b/>
          <w:sz w:val="28"/>
          <w:szCs w:val="28"/>
        </w:rPr>
        <w:t>Детский сад</w:t>
      </w:r>
      <w:r w:rsidRPr="007E73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№3</w:t>
      </w:r>
      <w:r w:rsidRPr="00FF5DCF">
        <w:rPr>
          <w:rFonts w:ascii="Times New Roman" w:hAnsi="Times New Roman"/>
          <w:b/>
          <w:sz w:val="28"/>
          <w:szCs w:val="28"/>
        </w:rPr>
        <w:t xml:space="preserve">» </w:t>
      </w:r>
      <w:r w:rsidRPr="00FF5DCF">
        <w:rPr>
          <w:rFonts w:ascii="Times New Roman" w:hAnsi="Times New Roman"/>
          <w:sz w:val="28"/>
          <w:szCs w:val="28"/>
        </w:rPr>
        <w:t>утвержден начальником Управления образо</w:t>
      </w:r>
      <w:r>
        <w:rPr>
          <w:rFonts w:ascii="Times New Roman" w:hAnsi="Times New Roman"/>
          <w:sz w:val="28"/>
          <w:szCs w:val="28"/>
        </w:rPr>
        <w:t>ванием Р.Х.Гаджиалиевой</w:t>
      </w:r>
      <w:r w:rsidRPr="00FF5DCF">
        <w:rPr>
          <w:rFonts w:ascii="Times New Roman" w:hAnsi="Times New Roman"/>
          <w:sz w:val="28"/>
          <w:szCs w:val="28"/>
        </w:rPr>
        <w:t>, выдано свидетельство о государственной регистрации 22.08.2017г.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 xml:space="preserve">Электронный адрес: </w:t>
      </w:r>
      <w:r w:rsidRPr="007E7360">
        <w:rPr>
          <w:rStyle w:val="x-phmenubutton"/>
          <w:i/>
          <w:iCs/>
          <w:sz w:val="28"/>
        </w:rPr>
        <w:t>suleymanova.halimat@mail.ru</w:t>
      </w:r>
    </w:p>
    <w:p w:rsidR="00324075" w:rsidRPr="007E7360" w:rsidRDefault="00324075" w:rsidP="00FF5DCF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F5DCF">
        <w:rPr>
          <w:rFonts w:ascii="Times New Roman" w:hAnsi="Times New Roman"/>
          <w:b/>
          <w:bCs/>
          <w:sz w:val="28"/>
          <w:szCs w:val="28"/>
        </w:rPr>
        <w:t>Адрес сайта М</w:t>
      </w:r>
      <w:r w:rsidRPr="00FF5DCF">
        <w:rPr>
          <w:rFonts w:ascii="Times New Roman" w:hAnsi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ДОУ № 3</w:t>
      </w:r>
      <w:r w:rsidRPr="00FF5DC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7E7360">
        <w:rPr>
          <w:rFonts w:ascii="Times New Roman" w:hAnsi="Times New Roman"/>
          <w:bCs/>
          <w:i/>
          <w:sz w:val="28"/>
          <w:szCs w:val="28"/>
          <w:lang w:val="en-US"/>
        </w:rPr>
        <w:t>https</w:t>
      </w:r>
      <w:r w:rsidRPr="007E7360">
        <w:rPr>
          <w:rFonts w:ascii="Times New Roman" w:hAnsi="Times New Roman"/>
          <w:bCs/>
          <w:i/>
          <w:sz w:val="28"/>
          <w:szCs w:val="28"/>
        </w:rPr>
        <w:t>://</w:t>
      </w:r>
      <w:r w:rsidRPr="007E7360">
        <w:rPr>
          <w:rFonts w:ascii="Times New Roman" w:hAnsi="Times New Roman"/>
          <w:bCs/>
          <w:i/>
          <w:sz w:val="28"/>
          <w:szCs w:val="28"/>
          <w:lang w:val="en-US"/>
        </w:rPr>
        <w:t>dag</w:t>
      </w:r>
      <w:r w:rsidRPr="007E7360">
        <w:rPr>
          <w:rFonts w:ascii="Times New Roman" w:hAnsi="Times New Roman"/>
          <w:bCs/>
          <w:i/>
          <w:sz w:val="28"/>
          <w:szCs w:val="28"/>
        </w:rPr>
        <w:t>-</w:t>
      </w:r>
      <w:r w:rsidRPr="007E7360">
        <w:rPr>
          <w:rFonts w:ascii="Times New Roman" w:hAnsi="Times New Roman"/>
          <w:bCs/>
          <w:i/>
          <w:sz w:val="28"/>
          <w:szCs w:val="28"/>
          <w:lang w:val="en-US"/>
        </w:rPr>
        <w:t>tsrr</w:t>
      </w:r>
      <w:r w:rsidRPr="007E7360">
        <w:rPr>
          <w:rFonts w:ascii="Times New Roman" w:hAnsi="Times New Roman"/>
          <w:bCs/>
          <w:i/>
          <w:sz w:val="28"/>
          <w:szCs w:val="28"/>
        </w:rPr>
        <w:t>-12.</w:t>
      </w:r>
      <w:r w:rsidRPr="007E7360">
        <w:rPr>
          <w:rFonts w:ascii="Times New Roman" w:hAnsi="Times New Roman"/>
          <w:bCs/>
          <w:i/>
          <w:sz w:val="28"/>
          <w:szCs w:val="28"/>
          <w:lang w:val="en-US"/>
        </w:rPr>
        <w:t>tvoysadik</w:t>
      </w:r>
      <w:r w:rsidRPr="007E7360">
        <w:rPr>
          <w:rFonts w:ascii="Times New Roman" w:hAnsi="Times New Roman"/>
          <w:bCs/>
          <w:i/>
          <w:sz w:val="28"/>
          <w:szCs w:val="28"/>
        </w:rPr>
        <w:t>.</w:t>
      </w:r>
      <w:r w:rsidRPr="007E7360">
        <w:rPr>
          <w:rFonts w:ascii="Times New Roman" w:hAnsi="Times New Roman"/>
          <w:bCs/>
          <w:i/>
          <w:sz w:val="28"/>
          <w:szCs w:val="28"/>
          <w:lang w:val="en-US"/>
        </w:rPr>
        <w:t>ru</w:t>
      </w:r>
      <w:r w:rsidRPr="007E7360">
        <w:rPr>
          <w:rFonts w:ascii="Times New Roman" w:hAnsi="Times New Roman"/>
          <w:bCs/>
          <w:i/>
          <w:sz w:val="28"/>
          <w:szCs w:val="28"/>
        </w:rPr>
        <w:t>/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5DCF">
        <w:rPr>
          <w:rFonts w:ascii="Times New Roman" w:hAnsi="Times New Roman"/>
          <w:b/>
          <w:bCs/>
          <w:sz w:val="28"/>
          <w:szCs w:val="28"/>
        </w:rPr>
        <w:t>Режим работы Детского сада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F5DCF">
        <w:rPr>
          <w:rFonts w:ascii="Times New Roman" w:hAnsi="Times New Roman"/>
          <w:bCs/>
          <w:sz w:val="28"/>
          <w:szCs w:val="28"/>
        </w:rPr>
        <w:t>Детский сад работает по пятидневной рабочей неделе с 12-часовым пребыванием ребенка. Режим работы групп в Детском саду с 7.00. до 19.00 с понедельника по пятницу включительно, за исключением выходных (суббота, воскресенье) и нерабочих праздничных дней.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5DCF">
        <w:rPr>
          <w:rFonts w:ascii="Times New Roman" w:hAnsi="Times New Roman"/>
          <w:b/>
          <w:bCs/>
          <w:sz w:val="28"/>
          <w:szCs w:val="28"/>
        </w:rPr>
        <w:t>Структура и количество групп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Детском саду функционирует </w:t>
      </w:r>
      <w:r>
        <w:rPr>
          <w:rFonts w:ascii="Times New Roman" w:hAnsi="Times New Roman"/>
          <w:b/>
          <w:sz w:val="28"/>
          <w:szCs w:val="28"/>
        </w:rPr>
        <w:t>3</w:t>
      </w:r>
      <w:r w:rsidRPr="00FF5DC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F5DCF">
        <w:rPr>
          <w:rFonts w:ascii="Times New Roman" w:hAnsi="Times New Roman"/>
          <w:sz w:val="28"/>
          <w:szCs w:val="28"/>
        </w:rPr>
        <w:t xml:space="preserve">, рассчитанных на посещение детей в количестве </w:t>
      </w:r>
      <w:r>
        <w:rPr>
          <w:rFonts w:ascii="Times New Roman" w:hAnsi="Times New Roman"/>
          <w:b/>
          <w:sz w:val="28"/>
          <w:szCs w:val="28"/>
        </w:rPr>
        <w:t>75</w:t>
      </w:r>
      <w:r w:rsidRPr="00FF5DCF">
        <w:rPr>
          <w:rFonts w:ascii="Times New Roman" w:hAnsi="Times New Roman"/>
          <w:b/>
          <w:sz w:val="28"/>
          <w:szCs w:val="28"/>
        </w:rPr>
        <w:t xml:space="preserve">. </w:t>
      </w:r>
    </w:p>
    <w:p w:rsidR="00324075" w:rsidRPr="00FF5DCF" w:rsidRDefault="00324075" w:rsidP="00FF5DCF">
      <w:pPr>
        <w:spacing w:line="240" w:lineRule="auto"/>
        <w:ind w:firstLine="709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Руководитель МКДОУ «Детский сад № 3</w:t>
      </w: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Гамзаева Н.М. образование 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>высшее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-дошкольное. Руководит коллективом с 2007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324075" w:rsidRPr="00FF5DCF" w:rsidRDefault="00324075" w:rsidP="00FF5DCF">
      <w:pPr>
        <w:spacing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324075" w:rsidRPr="00FF5DCF" w:rsidRDefault="00324075" w:rsidP="00FF5DCF">
      <w:pPr>
        <w:spacing w:line="240" w:lineRule="auto"/>
        <w:ind w:hanging="1701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hAnsi="Times New Roman"/>
          <w:b/>
          <w:bCs/>
          <w:i/>
          <w:sz w:val="28"/>
          <w:szCs w:val="28"/>
          <w:lang w:val="en-US" w:eastAsia="ru-RU"/>
        </w:rPr>
        <w:t>II</w:t>
      </w:r>
    </w:p>
    <w:p w:rsidR="00324075" w:rsidRPr="00FF5DCF" w:rsidRDefault="00324075" w:rsidP="00FF5DCF">
      <w:pPr>
        <w:spacing w:line="240" w:lineRule="auto"/>
        <w:ind w:firstLine="709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i/>
          <w:sz w:val="28"/>
          <w:szCs w:val="28"/>
          <w:lang w:eastAsia="ru-RU"/>
        </w:rPr>
        <w:t>2.1Сведения об образовании.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уровень образования-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дошкольный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нормативный срок обучения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 очная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срок обучения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- 5 лет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учение и воспитание в МКДОУ № 3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ведётся на</w:t>
      </w: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русском языке</w:t>
      </w:r>
      <w:r w:rsidRPr="00FF5DCF">
        <w:rPr>
          <w:rFonts w:ascii="Times New Roman" w:hAnsi="Times New Roman"/>
          <w:sz w:val="28"/>
          <w:szCs w:val="28"/>
          <w:lang w:eastAsia="ru-RU"/>
        </w:rPr>
        <w:t>,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казенного дошкольного о</w:t>
      </w:r>
      <w:r>
        <w:rPr>
          <w:rFonts w:ascii="Times New Roman" w:hAnsi="Times New Roman"/>
          <w:sz w:val="28"/>
          <w:szCs w:val="28"/>
          <w:lang w:eastAsia="ru-RU"/>
        </w:rPr>
        <w:t>бразовательного учреждения "Детский сад №3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РФ,  составляет 9</w:t>
      </w:r>
      <w:r w:rsidRPr="00FF5DCF">
        <w:rPr>
          <w:rFonts w:ascii="Times New Roman" w:hAnsi="Times New Roman"/>
          <w:sz w:val="28"/>
          <w:szCs w:val="28"/>
          <w:lang w:eastAsia="ru-RU"/>
        </w:rPr>
        <w:t>6 обучающихся.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Укомплектованность групп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- 2016-2017 учебный год составляла:</w:t>
      </w:r>
    </w:p>
    <w:p w:rsidR="00324075" w:rsidRPr="00FF5DCF" w:rsidRDefault="00324075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 младшая группа №1 -</w:t>
      </w:r>
    </w:p>
    <w:p w:rsidR="00324075" w:rsidRPr="00FF5DCF" w:rsidRDefault="00324075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средняя группа №2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-36</w:t>
      </w:r>
    </w:p>
    <w:p w:rsidR="00324075" w:rsidRPr="00FF5DCF" w:rsidRDefault="00324075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старшая группа № 3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- 27 </w:t>
      </w:r>
    </w:p>
    <w:p w:rsidR="00324075" w:rsidRPr="00FF5DCF" w:rsidRDefault="00324075" w:rsidP="00FF5D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FF5DCF">
        <w:rPr>
          <w:rFonts w:ascii="Times New Roman" w:hAnsi="Times New Roman"/>
          <w:b/>
          <w:i/>
          <w:sz w:val="28"/>
          <w:szCs w:val="28"/>
        </w:rPr>
        <w:t>. Аналитический</w:t>
      </w:r>
    </w:p>
    <w:p w:rsidR="00324075" w:rsidRPr="00FF5DCF" w:rsidRDefault="00324075" w:rsidP="00FF5D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>Педагогический анализ работы за прошедший 2017-2018 учебный год.</w:t>
      </w:r>
    </w:p>
    <w:p w:rsidR="00324075" w:rsidRPr="00FF5DCF" w:rsidRDefault="00324075" w:rsidP="00FF5DCF">
      <w:pPr>
        <w:pStyle w:val="NormalWeb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324075" w:rsidRPr="00FF5DCF" w:rsidRDefault="00324075" w:rsidP="00FF5DCF">
      <w:pPr>
        <w:pStyle w:val="NormalWeb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деятельности, системы управления МК</w:t>
      </w:r>
      <w:r>
        <w:rPr>
          <w:sz w:val="28"/>
          <w:szCs w:val="28"/>
        </w:rPr>
        <w:t>ДОУ № 3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</w:t>
      </w:r>
      <w:r>
        <w:rPr>
          <w:sz w:val="28"/>
          <w:szCs w:val="28"/>
        </w:rPr>
        <w:t>азателей деятельности МКДОУ № 3</w:t>
      </w:r>
      <w:r w:rsidRPr="00FF5DCF">
        <w:rPr>
          <w:sz w:val="28"/>
          <w:szCs w:val="28"/>
        </w:rPr>
        <w:t>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учение и воспитание в МКДОУ № 3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осуществлялось на 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>русском языке</w:t>
      </w:r>
      <w:r w:rsidRPr="00FF5DCF">
        <w:rPr>
          <w:rFonts w:ascii="Times New Roman" w:hAnsi="Times New Roman"/>
          <w:sz w:val="28"/>
          <w:szCs w:val="28"/>
          <w:lang w:eastAsia="ru-RU"/>
        </w:rPr>
        <w:t>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казенного дошкольного о</w:t>
      </w:r>
      <w:r>
        <w:rPr>
          <w:rFonts w:ascii="Times New Roman" w:hAnsi="Times New Roman"/>
          <w:sz w:val="28"/>
          <w:szCs w:val="28"/>
          <w:lang w:eastAsia="ru-RU"/>
        </w:rPr>
        <w:t>бразовательного учреждения "Детский сад  № 3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" местного бюджета составляет </w:t>
      </w:r>
      <w:r>
        <w:rPr>
          <w:rFonts w:ascii="Times New Roman" w:hAnsi="Times New Roman"/>
          <w:b/>
          <w:sz w:val="28"/>
          <w:szCs w:val="28"/>
          <w:lang w:eastAsia="ru-RU"/>
        </w:rPr>
        <w:t>96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обучающихся.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Укомплектованность групп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- 2017-2018 учебный год составляла: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-3 </w:t>
      </w:r>
      <w:r w:rsidRPr="00FF5DCF">
        <w:rPr>
          <w:rFonts w:ascii="Times New Roman" w:hAnsi="Times New Roman"/>
          <w:sz w:val="28"/>
          <w:szCs w:val="28"/>
          <w:lang w:eastAsia="ru-RU"/>
        </w:rPr>
        <w:t>групп</w:t>
      </w:r>
    </w:p>
    <w:p w:rsidR="00324075" w:rsidRPr="00FF5DCF" w:rsidRDefault="00324075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 младшая группа №1 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-23</w:t>
      </w:r>
    </w:p>
    <w:p w:rsidR="00324075" w:rsidRPr="00FF5DCF" w:rsidRDefault="00324075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средняя группа  №2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- 30 </w:t>
      </w:r>
    </w:p>
    <w:p w:rsidR="00324075" w:rsidRPr="00FF5DCF" w:rsidRDefault="00324075" w:rsidP="00FF5DCF">
      <w:pPr>
        <w:numPr>
          <w:ilvl w:val="0"/>
          <w:numId w:val="16"/>
        </w:numPr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старшая группа  №3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- 29 </w:t>
      </w:r>
    </w:p>
    <w:p w:rsidR="00324075" w:rsidRPr="00FF5DCF" w:rsidRDefault="00324075" w:rsidP="00FF5DCF">
      <w:pPr>
        <w:spacing w:line="240" w:lineRule="auto"/>
        <w:ind w:left="-1418" w:hanging="283"/>
        <w:jc w:val="center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>3.1 Результаты программного обеспечения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    Муниципальное дошкольное </w:t>
      </w:r>
      <w:r>
        <w:rPr>
          <w:rFonts w:cs="Times New Roman"/>
          <w:sz w:val="28"/>
          <w:szCs w:val="28"/>
        </w:rPr>
        <w:t>образовательное учреждение «Детский сад №3</w:t>
      </w:r>
      <w:r w:rsidRPr="00FF5DCF">
        <w:rPr>
          <w:rFonts w:cs="Times New Roman"/>
          <w:sz w:val="28"/>
          <w:szCs w:val="28"/>
        </w:rPr>
        <w:t>»  является образовательным учреждением и осуществляла образовательную деятельность в 2017-2018 учебном году по образовательной Программе дошкольного образования муниципального казенного дошкольного о</w:t>
      </w:r>
      <w:r>
        <w:rPr>
          <w:rFonts w:cs="Times New Roman"/>
          <w:sz w:val="28"/>
          <w:szCs w:val="28"/>
        </w:rPr>
        <w:t>бразовательного учреждения «Детский сад№3</w:t>
      </w:r>
      <w:r w:rsidRPr="00FF5DCF">
        <w:rPr>
          <w:rFonts w:cs="Times New Roman"/>
          <w:sz w:val="28"/>
          <w:szCs w:val="28"/>
        </w:rPr>
        <w:t xml:space="preserve">» на 2014 – 2021 годы, разработанной </w:t>
      </w:r>
      <w:r>
        <w:rPr>
          <w:rFonts w:cs="Times New Roman"/>
          <w:sz w:val="28"/>
          <w:szCs w:val="28"/>
        </w:rPr>
        <w:t xml:space="preserve">в соответствии с ФГОС ДО </w:t>
      </w:r>
      <w:r w:rsidRPr="00FF5DCF">
        <w:rPr>
          <w:rFonts w:cs="Times New Roman"/>
          <w:sz w:val="28"/>
          <w:szCs w:val="28"/>
        </w:rPr>
        <w:t>и с учётом примерной общеобразовательной программы дошкольного образования «От рождения до школы» под редакцией Н. Е. Вераксы, Т. С. Комаровой, М. А. Васильевой. (Программа была утверждена в 2014 году).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Учитывая особенности регионального, национального компонента в содержательный раздел образовательной Программы МК</w:t>
      </w:r>
      <w:r>
        <w:rPr>
          <w:rFonts w:ascii="Times New Roman" w:hAnsi="Times New Roman"/>
          <w:sz w:val="28"/>
          <w:szCs w:val="28"/>
        </w:rPr>
        <w:t>ДОУ №3</w:t>
      </w:r>
      <w:r w:rsidRPr="00FF5DCF">
        <w:rPr>
          <w:rFonts w:ascii="Times New Roman" w:hAnsi="Times New Roman"/>
          <w:sz w:val="28"/>
          <w:szCs w:val="28"/>
        </w:rPr>
        <w:t xml:space="preserve">  частично включена региональная образовательная программа до РД г.Махачкала «Издательство НИИ педагогики» 2015.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Образовательный процесс в каждой возрастной группе воспитателями и узкими специалистами реализовывался попрограмме «От рождения до школы»Н.Е. Вераксы, Т.С.Комаровой, М.А.Васильевой, региональной программы и с учётом образовательной программы муниципального казенного дошкольного образовательного </w:t>
      </w:r>
      <w:r>
        <w:rPr>
          <w:rFonts w:ascii="Times New Roman" w:hAnsi="Times New Roman"/>
          <w:sz w:val="28"/>
          <w:szCs w:val="28"/>
        </w:rPr>
        <w:t>учреждения «Детский сад № 3</w:t>
      </w:r>
      <w:r w:rsidRPr="00FF5DCF">
        <w:rPr>
          <w:rFonts w:ascii="Times New Roman" w:hAnsi="Times New Roman"/>
          <w:sz w:val="28"/>
          <w:szCs w:val="28"/>
        </w:rPr>
        <w:t>» на 2014 – 2021 годы.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</w:rPr>
        <w:t>Дополнительное образование обучающихся осуществлялось посредством кружковой деятельности:</w:t>
      </w:r>
      <w:r w:rsidRPr="00FF5DCF">
        <w:rPr>
          <w:rFonts w:ascii="Times New Roman" w:hAnsi="Times New Roman"/>
          <w:sz w:val="28"/>
          <w:szCs w:val="28"/>
          <w:lang w:eastAsia="ru-RU"/>
        </w:rPr>
        <w:t>изостудия "Цветные ладошки», «Умелые ручки»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 xml:space="preserve">-нетрадиционная техника рисования ,кружок национального танца «Лезгинка», театральный  «Лицедей», «Афлотот». </w:t>
      </w:r>
      <w:r w:rsidRPr="00FF5DCF">
        <w:rPr>
          <w:rFonts w:ascii="Times New Roman" w:hAnsi="Times New Roman"/>
          <w:sz w:val="28"/>
          <w:szCs w:val="28"/>
        </w:rPr>
        <w:t xml:space="preserve">Все кружки проводились согласно рабочим программам педагогов.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1330"/>
        <w:gridCol w:w="1472"/>
        <w:gridCol w:w="1311"/>
        <w:gridCol w:w="1253"/>
        <w:gridCol w:w="1297"/>
        <w:gridCol w:w="992"/>
        <w:gridCol w:w="1139"/>
      </w:tblGrid>
      <w:tr w:rsidR="00324075" w:rsidRPr="00D60755" w:rsidTr="00D60755">
        <w:tc>
          <w:tcPr>
            <w:tcW w:w="112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кружок</w:t>
            </w:r>
          </w:p>
        </w:tc>
        <w:tc>
          <w:tcPr>
            <w:tcW w:w="133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Название программы</w:t>
            </w:r>
          </w:p>
        </w:tc>
        <w:tc>
          <w:tcPr>
            <w:tcW w:w="14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Приоритетное направление</w:t>
            </w:r>
          </w:p>
        </w:tc>
        <w:tc>
          <w:tcPr>
            <w:tcW w:w="131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 xml:space="preserve">Возраст обучающихся, на которых рассчитана программа </w:t>
            </w:r>
          </w:p>
        </w:tc>
        <w:tc>
          <w:tcPr>
            <w:tcW w:w="125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Разработчик программы</w:t>
            </w:r>
          </w:p>
        </w:tc>
        <w:tc>
          <w:tcPr>
            <w:tcW w:w="129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Группа, где реализовывалась программа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Количество обучающихся</w:t>
            </w:r>
          </w:p>
        </w:tc>
        <w:tc>
          <w:tcPr>
            <w:tcW w:w="113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Срок реализации</w:t>
            </w:r>
          </w:p>
        </w:tc>
      </w:tr>
      <w:tr w:rsidR="00324075" w:rsidRPr="00D60755" w:rsidTr="00D60755">
        <w:tc>
          <w:tcPr>
            <w:tcW w:w="1129" w:type="dxa"/>
          </w:tcPr>
          <w:p w:rsidR="00324075" w:rsidRPr="00D60755" w:rsidRDefault="00324075" w:rsidP="00D6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«Лицедей»</w:t>
            </w:r>
          </w:p>
        </w:tc>
        <w:tc>
          <w:tcPr>
            <w:tcW w:w="133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Рабочая программа педагога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Театральное искусство обучающихся</w:t>
            </w:r>
          </w:p>
        </w:tc>
        <w:tc>
          <w:tcPr>
            <w:tcW w:w="131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25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Махмудова Асият Мусаевна</w:t>
            </w:r>
          </w:p>
        </w:tc>
        <w:tc>
          <w:tcPr>
            <w:tcW w:w="129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Старшие группы»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13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2016 – 2017 учебный год</w:t>
            </w:r>
          </w:p>
        </w:tc>
      </w:tr>
      <w:tr w:rsidR="00324075" w:rsidRPr="00D60755" w:rsidTr="00D60755">
        <w:tc>
          <w:tcPr>
            <w:tcW w:w="112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«Цветные ладошки»</w:t>
            </w:r>
          </w:p>
        </w:tc>
        <w:tc>
          <w:tcPr>
            <w:tcW w:w="133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Художественно- эстетическое развитие обучающихся</w:t>
            </w:r>
          </w:p>
        </w:tc>
        <w:tc>
          <w:tcPr>
            <w:tcW w:w="131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4-5 лет</w:t>
            </w:r>
          </w:p>
        </w:tc>
        <w:tc>
          <w:tcPr>
            <w:tcW w:w="125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Гончарова Татьяна Юрьевна</w:t>
            </w:r>
          </w:p>
        </w:tc>
        <w:tc>
          <w:tcPr>
            <w:tcW w:w="129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Средняя группа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13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2016 – 2017 учебный год</w:t>
            </w:r>
          </w:p>
        </w:tc>
      </w:tr>
      <w:tr w:rsidR="00324075" w:rsidRPr="00D60755" w:rsidTr="00D60755">
        <w:tc>
          <w:tcPr>
            <w:tcW w:w="112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«Умелые ручки»</w:t>
            </w:r>
          </w:p>
        </w:tc>
        <w:tc>
          <w:tcPr>
            <w:tcW w:w="133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Художественно-эстетическое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развитие обучающихся</w:t>
            </w:r>
          </w:p>
        </w:tc>
        <w:tc>
          <w:tcPr>
            <w:tcW w:w="131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25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Халитова Заира Алиевна</w:t>
            </w:r>
          </w:p>
        </w:tc>
        <w:tc>
          <w:tcPr>
            <w:tcW w:w="129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13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2016 – 2017 учебный год/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24075" w:rsidRPr="00D60755" w:rsidTr="00D60755">
        <w:tc>
          <w:tcPr>
            <w:tcW w:w="112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«Афлотот»</w:t>
            </w:r>
          </w:p>
        </w:tc>
        <w:tc>
          <w:tcPr>
            <w:tcW w:w="133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Познавательное развитие обучающихся</w:t>
            </w:r>
          </w:p>
        </w:tc>
        <w:tc>
          <w:tcPr>
            <w:tcW w:w="131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5-6 лет</w:t>
            </w:r>
          </w:p>
        </w:tc>
        <w:tc>
          <w:tcPr>
            <w:tcW w:w="125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Асланова Инга такабудиновна</w:t>
            </w:r>
          </w:p>
        </w:tc>
        <w:tc>
          <w:tcPr>
            <w:tcW w:w="129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Подготовительная группа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13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755">
              <w:rPr>
                <w:rFonts w:ascii="Times New Roman" w:hAnsi="Times New Roman"/>
                <w:sz w:val="24"/>
                <w:szCs w:val="28"/>
              </w:rPr>
              <w:t>2016 – 2017 учебный год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>3.2 Анализ выполнения годовых задач.</w:t>
      </w:r>
    </w:p>
    <w:p w:rsidR="00324075" w:rsidRPr="00FF5DCF" w:rsidRDefault="00324075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годовых задач,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324075" w:rsidRPr="00FF5DCF" w:rsidRDefault="00324075" w:rsidP="00FF5DCF">
      <w:pPr>
        <w:pStyle w:val="ListParagraph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использование здоровьесберегающих технологий в образовательном процессе;</w:t>
      </w:r>
    </w:p>
    <w:p w:rsidR="00324075" w:rsidRPr="00FF5DCF" w:rsidRDefault="00324075" w:rsidP="00FF5DCF">
      <w:pPr>
        <w:pStyle w:val="ListParagraph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использование музейной педагогики, как инновационную педагогическую технологию в реализации регионального компонента;</w:t>
      </w:r>
    </w:p>
    <w:p w:rsidR="00324075" w:rsidRPr="00FF5DCF" w:rsidRDefault="00324075" w:rsidP="00FF5DCF">
      <w:pPr>
        <w:pStyle w:val="ListParagraph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расширить представления детей о региональном компоненте посредством интеграции образовательных областей;</w:t>
      </w:r>
    </w:p>
    <w:p w:rsidR="00324075" w:rsidRPr="00FF5DCF" w:rsidRDefault="00324075" w:rsidP="00FF5DCF">
      <w:pPr>
        <w:pStyle w:val="ListParagraph"/>
        <w:numPr>
          <w:ilvl w:val="0"/>
          <w:numId w:val="23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приобщение детей к творчеству Дагестана.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Они достигались за счёт:</w:t>
      </w:r>
    </w:p>
    <w:p w:rsidR="00324075" w:rsidRPr="00FF5DCF" w:rsidRDefault="00324075" w:rsidP="00FF5DCF">
      <w:pPr>
        <w:pStyle w:val="ListParagraph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324075" w:rsidRPr="00FF5DCF" w:rsidRDefault="00324075" w:rsidP="00FF5DCF">
      <w:pPr>
        <w:pStyle w:val="ListParagraph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проектной деятельности;</w:t>
      </w:r>
    </w:p>
    <w:p w:rsidR="00324075" w:rsidRPr="00FF5DCF" w:rsidRDefault="00324075" w:rsidP="00FF5DCF">
      <w:pPr>
        <w:pStyle w:val="ListParagraph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построения воспитательно-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324075" w:rsidRPr="00FF5DCF" w:rsidRDefault="00324075" w:rsidP="00FF5DCF">
      <w:pPr>
        <w:pStyle w:val="ListParagraph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324075" w:rsidRPr="00FF5DCF" w:rsidRDefault="00324075" w:rsidP="00FF5DCF">
      <w:pPr>
        <w:pStyle w:val="ListParagraph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течение года в ДОУ в соответствии с годовыми задачами были организованымероприятия и достигнуты следующие результаты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(см. таблицу № 1)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4955"/>
      </w:tblGrid>
      <w:tr w:rsidR="00324075" w:rsidRPr="00D60755" w:rsidTr="00D60755">
        <w:tc>
          <w:tcPr>
            <w:tcW w:w="4111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Название задачи</w:t>
            </w:r>
          </w:p>
        </w:tc>
        <w:tc>
          <w:tcPr>
            <w:tcW w:w="495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мероприятия</w:t>
            </w:r>
          </w:p>
        </w:tc>
      </w:tr>
      <w:tr w:rsidR="00324075" w:rsidRPr="00D60755" w:rsidTr="00D60755">
        <w:tc>
          <w:tcPr>
            <w:tcW w:w="4111" w:type="dxa"/>
          </w:tcPr>
          <w:p w:rsidR="00324075" w:rsidRPr="00D60755" w:rsidRDefault="00324075" w:rsidP="00D607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b/>
                <w:i/>
                <w:sz w:val="28"/>
                <w:szCs w:val="28"/>
              </w:rPr>
              <w:t>1 годовая задача.</w:t>
            </w:r>
          </w:p>
          <w:p w:rsidR="00324075" w:rsidRPr="00D60755" w:rsidRDefault="00324075" w:rsidP="00D60755">
            <w:pPr>
              <w:pStyle w:val="ListParagraph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D60755">
              <w:rPr>
                <w:rFonts w:cs="Times New Roman"/>
                <w:i/>
                <w:sz w:val="28"/>
                <w:szCs w:val="28"/>
              </w:rPr>
              <w:t>Использование здоровьесберегающих технологий в образовательном процессе;</w:t>
            </w:r>
          </w:p>
          <w:p w:rsidR="00324075" w:rsidRPr="00D60755" w:rsidRDefault="00324075" w:rsidP="00D6075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324075" w:rsidRPr="00D60755" w:rsidRDefault="00324075" w:rsidP="00D6075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фотовыставка</w:t>
            </w:r>
          </w:p>
          <w:p w:rsidR="00324075" w:rsidRPr="00D60755" w:rsidRDefault="00324075" w:rsidP="00FF5DCF">
            <w:pPr>
              <w:pStyle w:val="ListParagraph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 xml:space="preserve"> «Спортивная жизнь»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спортивное развлечение «Малые Олимпийские игры»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соревнования «Весёлые старты» среди старших групп МКДОУ .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консультация «Здоровьесберегающие технологии в соответствии с ФГОС ДО»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оформление «Уголков Здоровья»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участие в городских методобъединеничях по физическому развитию</w:t>
            </w:r>
          </w:p>
        </w:tc>
      </w:tr>
      <w:tr w:rsidR="00324075" w:rsidRPr="00D60755" w:rsidTr="00D60755">
        <w:trPr>
          <w:trHeight w:val="130"/>
        </w:trPr>
        <w:tc>
          <w:tcPr>
            <w:tcW w:w="9066" w:type="dxa"/>
            <w:gridSpan w:val="2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Результат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В результате продолжения работы над данной годовой задачей у педагогов продолжали формироваться компетенции о здоровьесберегающих технологиях: дыхательная гимнастика, гимнастика для глаз и т. д.  Родители и обучающиеся приняли активное участие в фотовыставке «Спортивная жизнь» и получили необходимые компетенции о физическом развитии своих детей. В спортивном развлечении «Джунгли зовут» у обучающиеся закрепились умения преодолевать полосу препятствий, умение лазать по лестнице, упражняться в метании. Весёлые старты, проведённые между командами МКДОУ в старших группах способствовали привлечению обучающихся к регулярным занятиям спортом. Кроме этого, команда родителей детского сада приняла активное участие в соревнованиях .</w:t>
            </w:r>
          </w:p>
        </w:tc>
      </w:tr>
      <w:tr w:rsidR="00324075" w:rsidRPr="00D60755" w:rsidTr="00D60755">
        <w:trPr>
          <w:trHeight w:val="1811"/>
        </w:trPr>
        <w:tc>
          <w:tcPr>
            <w:tcW w:w="4111" w:type="dxa"/>
          </w:tcPr>
          <w:p w:rsidR="00324075" w:rsidRPr="00D60755" w:rsidRDefault="00324075" w:rsidP="00D60755">
            <w:pPr>
              <w:pStyle w:val="ListParagraph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D60755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324075" w:rsidRPr="00D60755" w:rsidRDefault="00324075" w:rsidP="00D60755">
            <w:pPr>
              <w:pStyle w:val="ListParagraph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D60755">
              <w:rPr>
                <w:rFonts w:cs="Times New Roman"/>
                <w:i/>
                <w:sz w:val="28"/>
                <w:szCs w:val="28"/>
              </w:rPr>
              <w:t>Использование музейной педагогики, как инновационную педагогическую технологию в реализации регионального компонента;</w:t>
            </w:r>
          </w:p>
          <w:p w:rsidR="00324075" w:rsidRPr="00D60755" w:rsidRDefault="00324075" w:rsidP="00D60755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55" w:type="dxa"/>
          </w:tcPr>
          <w:p w:rsidR="00324075" w:rsidRPr="00D60755" w:rsidRDefault="00324075" w:rsidP="00D60755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Организация оформления мини-музеев по средним и старшим группам.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26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Смотр альбомов о Дагестане, родном городе, столице Дагестана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2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Педагогический совет «Музейная педагогика, как инновационная педагогическая технология в реализации регионального компонента»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2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Экскурсии в городской музей</w:t>
            </w:r>
          </w:p>
        </w:tc>
      </w:tr>
      <w:tr w:rsidR="00324075" w:rsidRPr="00D60755" w:rsidTr="00D60755">
        <w:tc>
          <w:tcPr>
            <w:tcW w:w="9066" w:type="dxa"/>
            <w:gridSpan w:val="2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Результат</w:t>
            </w:r>
          </w:p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Таким образом, проведённые мероприятия среди педагогов позволили пополнить материал мини дагестанского музея в группах. В группах собирается материал о героях-дагестанцах, о городах и селах Дагестана.</w:t>
            </w: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. Родители активно включались в воспитательно- образовательный процесс , собирали материал о родных местах.</w:t>
            </w:r>
          </w:p>
        </w:tc>
      </w:tr>
      <w:tr w:rsidR="00324075" w:rsidRPr="00D60755" w:rsidTr="00D60755">
        <w:tc>
          <w:tcPr>
            <w:tcW w:w="4111" w:type="dxa"/>
          </w:tcPr>
          <w:p w:rsidR="00324075" w:rsidRPr="00D60755" w:rsidRDefault="00324075" w:rsidP="00D60755">
            <w:pPr>
              <w:pStyle w:val="ListParagraph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D60755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324075" w:rsidRPr="00D60755" w:rsidRDefault="00324075" w:rsidP="00D60755">
            <w:pPr>
              <w:shd w:val="clear" w:color="auto" w:fill="FFFFFF"/>
              <w:autoSpaceDE w:val="0"/>
              <w:spacing w:after="0" w:line="240" w:lineRule="auto"/>
              <w:rPr>
                <w:i/>
                <w:sz w:val="28"/>
                <w:szCs w:val="28"/>
              </w:rPr>
            </w:pPr>
            <w:r w:rsidRPr="00D60755">
              <w:rPr>
                <w:i/>
                <w:sz w:val="28"/>
                <w:szCs w:val="28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  <w:r w:rsidRPr="00D60755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324075" w:rsidRPr="00D60755" w:rsidRDefault="00324075" w:rsidP="00D60755">
            <w:pPr>
              <w:pStyle w:val="ListParagraph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D60755">
              <w:rPr>
                <w:rFonts w:cs="Times New Roman"/>
                <w:i/>
                <w:sz w:val="28"/>
                <w:szCs w:val="28"/>
              </w:rPr>
              <w:t>Приобщение детей к творчеству Дагестана</w:t>
            </w:r>
          </w:p>
          <w:p w:rsidR="00324075" w:rsidRPr="00D60755" w:rsidRDefault="00324075" w:rsidP="00D607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:rsidR="00324075" w:rsidRPr="00D60755" w:rsidRDefault="00324075" w:rsidP="00D60755">
            <w:pPr>
              <w:pStyle w:val="ListParagraph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Беседы о Родине,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Чтение стихов, рассказов, сказок дагестанских авторов,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Использование подвижных игр, считалок,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Знакомство с народно-прикладным искусством Дагестана,</w:t>
            </w:r>
          </w:p>
          <w:p w:rsidR="00324075" w:rsidRPr="00D60755" w:rsidRDefault="00324075" w:rsidP="00D60755">
            <w:pPr>
              <w:pStyle w:val="ListParagraph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Знания символики Дагестана.</w:t>
            </w:r>
          </w:p>
        </w:tc>
      </w:tr>
      <w:tr w:rsidR="00324075" w:rsidRPr="00D60755" w:rsidTr="00D60755">
        <w:trPr>
          <w:trHeight w:val="322"/>
        </w:trPr>
        <w:tc>
          <w:tcPr>
            <w:tcW w:w="9066" w:type="dxa"/>
            <w:gridSpan w:val="2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Результат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 обучающихся сформировались компетенции о государственной символике Республики Дагестан и России. Встреча с сотрудниками музея закрепила у них представления о мастерах умельцах.. Дети не только познакомились с народными изделиями, но и их предназначением,  побывали в роли мастеров- учились лепить ткать, рисовать.Кроме этого, дети совместно с родителями посетили городской музей, в библиотеке знакомились с произведениями дагестанских авторов., познакомились с флорой и фауной Дагестана. Узнали о повадках животных, красной книге Дагестана и другое.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Педагоги познакомились с опытом приобщения дошкольников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 к истокам народной культуры.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дидактическими пособиями по ПДД, здоровьесберегающими технологиями; настольным конструктором; игровыми комплексами «Больница», «Магазин» и прочим. Логопункт был оснащён необходимым дидактическим материалом для преодоления речевых нарушений у обучающихся: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</w:t>
      </w:r>
      <w:r w:rsidRPr="00FF5DCF">
        <w:rPr>
          <w:rFonts w:ascii="Times New Roman" w:hAnsi="Times New Roman"/>
          <w:b/>
          <w:i/>
          <w:sz w:val="28"/>
          <w:szCs w:val="28"/>
        </w:rPr>
        <w:t>3.3 Обеспечение здоровья и здорового образа жизни сотрудников и обучающихся.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изолятором;физкультурный зал, физкультурные уголки для каждой возрастной группы; посещение детьми кружков ; организация рационального питания.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течение учебного года в МКДОУ № 12 поступило </w:t>
      </w:r>
      <w:r w:rsidRPr="00FF5DCF">
        <w:rPr>
          <w:rFonts w:ascii="Times New Roman" w:hAnsi="Times New Roman"/>
          <w:b/>
          <w:sz w:val="28"/>
          <w:szCs w:val="28"/>
        </w:rPr>
        <w:t xml:space="preserve">32 </w:t>
      </w:r>
      <w:r w:rsidRPr="00FF5DCF">
        <w:rPr>
          <w:rFonts w:ascii="Times New Roman" w:hAnsi="Times New Roman"/>
          <w:sz w:val="28"/>
          <w:szCs w:val="28"/>
        </w:rPr>
        <w:t xml:space="preserve">ребёнка. Педагогический контроль показал, что 97 % детей легко адаптировались к ДОО, у 3 % была адаптация средней тяжести. Тяжёлой степени адаптации не было. В младшей группе «Ежата», «Топтыжки»педагоги Магомедова Л.Ш. и Исаева Т.Ш. уделили внимание сенсорному воспитанию обучающихся и создали специальные сенсомоторные уголки. </w:t>
      </w:r>
    </w:p>
    <w:p w:rsidR="00324075" w:rsidRPr="00FF5DCF" w:rsidRDefault="00324075" w:rsidP="00FF5DCF">
      <w:pPr>
        <w:spacing w:line="240" w:lineRule="auto"/>
        <w:ind w:left="-1560" w:hanging="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 </w:t>
      </w: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Показатели адаптации вновь прибывших детей (2016-2017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5"/>
        <w:gridCol w:w="5136"/>
      </w:tblGrid>
      <w:tr w:rsidR="00324075" w:rsidRPr="00D60755" w:rsidTr="00D60755">
        <w:trPr>
          <w:trHeight w:val="471"/>
        </w:trPr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24075" w:rsidRPr="00D60755" w:rsidTr="00D60755">
        <w:trPr>
          <w:trHeight w:val="228"/>
        </w:trPr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97 %</w:t>
            </w:r>
          </w:p>
        </w:tc>
      </w:tr>
      <w:tr w:rsidR="00324075" w:rsidRPr="00D60755" w:rsidTr="00D60755">
        <w:trPr>
          <w:trHeight w:val="228"/>
        </w:trPr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3 %</w:t>
            </w:r>
          </w:p>
        </w:tc>
      </w:tr>
      <w:tr w:rsidR="00324075" w:rsidRPr="00D60755" w:rsidTr="00D60755">
        <w:trPr>
          <w:trHeight w:val="242"/>
        </w:trPr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24075" w:rsidRPr="00D60755" w:rsidTr="00D60755">
        <w:trPr>
          <w:trHeight w:val="214"/>
        </w:trPr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324075" w:rsidRPr="00D60755" w:rsidRDefault="00324075" w:rsidP="00D6075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sz w:val="16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324075" w:rsidRPr="00FF5DCF" w:rsidRDefault="00324075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324075" w:rsidRPr="00FF5DCF" w:rsidRDefault="00324075" w:rsidP="00FF5DCF">
      <w:pPr>
        <w:shd w:val="clear" w:color="auto" w:fill="FFFFFF"/>
        <w:autoSpaceDE w:val="0"/>
        <w:spacing w:after="0" w:line="240" w:lineRule="auto"/>
        <w:ind w:firstLine="709"/>
        <w:rPr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целях укрепления здоровья воспитанников внедрялось нетрадиционное спортивное оборудование в ДОУ; была организована тематическая неделя «Нетрадиционные здоровьесберегающие технологии».</w:t>
      </w:r>
    </w:p>
    <w:p w:rsidR="00324075" w:rsidRPr="00FF5DCF" w:rsidRDefault="00324075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Важным показателем результатов работы МКДОУ №12 является здоровье воспитанников, результаты которого представлены в таблицах №№ 1,2,3. Медсестрой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324075" w:rsidRPr="00FF5DCF" w:rsidRDefault="00324075" w:rsidP="00FF5DC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9"/>
        <w:gridCol w:w="3389"/>
        <w:gridCol w:w="3389"/>
      </w:tblGrid>
      <w:tr w:rsidR="00324075" w:rsidRPr="00D60755" w:rsidTr="00D60755">
        <w:trPr>
          <w:trHeight w:val="270"/>
        </w:trPr>
        <w:tc>
          <w:tcPr>
            <w:tcW w:w="3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3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3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</w:tr>
      <w:tr w:rsidR="00324075" w:rsidRPr="00D60755" w:rsidTr="00D60755">
        <w:trPr>
          <w:trHeight w:val="270"/>
        </w:trPr>
        <w:tc>
          <w:tcPr>
            <w:tcW w:w="3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3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течение 2016 года проводился ежемесячный анализ по заболеваемости детей (с января по декабрь) (таблица 2) (Таблица 3)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9"/>
        <w:gridCol w:w="2020"/>
        <w:gridCol w:w="2020"/>
        <w:gridCol w:w="2022"/>
        <w:gridCol w:w="1716"/>
      </w:tblGrid>
      <w:tr w:rsidR="00324075" w:rsidRPr="00D60755" w:rsidTr="00D60755">
        <w:trPr>
          <w:trHeight w:val="274"/>
        </w:trPr>
        <w:tc>
          <w:tcPr>
            <w:tcW w:w="2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Детодни/квартал</w:t>
            </w:r>
          </w:p>
        </w:tc>
        <w:tc>
          <w:tcPr>
            <w:tcW w:w="202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60755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02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60755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02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D60755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1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D60755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324075" w:rsidRPr="00D60755" w:rsidTr="00D60755">
        <w:trPr>
          <w:trHeight w:val="564"/>
        </w:trPr>
        <w:tc>
          <w:tcPr>
            <w:tcW w:w="2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Списочное количество детей </w:t>
            </w:r>
          </w:p>
        </w:tc>
        <w:tc>
          <w:tcPr>
            <w:tcW w:w="202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02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202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71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324075" w:rsidRPr="00D60755" w:rsidTr="00D60755">
        <w:trPr>
          <w:trHeight w:val="588"/>
        </w:trPr>
        <w:tc>
          <w:tcPr>
            <w:tcW w:w="238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Пропусков болезни 1 ребёнка в днях</w:t>
            </w:r>
          </w:p>
        </w:tc>
        <w:tc>
          <w:tcPr>
            <w:tcW w:w="202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02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202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71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Таблица 3.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9"/>
        <w:gridCol w:w="5100"/>
      </w:tblGrid>
      <w:tr w:rsidR="00324075" w:rsidRPr="00D60755" w:rsidTr="00D60755">
        <w:trPr>
          <w:trHeight w:val="270"/>
        </w:trPr>
        <w:tc>
          <w:tcPr>
            <w:tcW w:w="509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510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Интенсивный показатель</w:t>
            </w:r>
          </w:p>
        </w:tc>
      </w:tr>
      <w:tr w:rsidR="00324075" w:rsidRPr="00D60755" w:rsidTr="00D60755">
        <w:trPr>
          <w:trHeight w:val="270"/>
        </w:trPr>
        <w:tc>
          <w:tcPr>
            <w:tcW w:w="509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100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Pr="00FF5DCF">
        <w:rPr>
          <w:rFonts w:ascii="Times New Roman" w:hAnsi="Times New Roman"/>
          <w:sz w:val="28"/>
          <w:szCs w:val="28"/>
        </w:rPr>
        <w:t xml:space="preserve">Также совместно с детской поликлиникой сотрудниками ДОУ с детьми проводилась постоянная лечебно-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3.4 Анализ заболеваемости сотрудников за 2017-2018 учебный год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704"/>
        <w:gridCol w:w="1751"/>
        <w:gridCol w:w="1418"/>
        <w:gridCol w:w="1885"/>
      </w:tblGrid>
      <w:tr w:rsidR="00324075" w:rsidRPr="00D60755" w:rsidTr="00D60755">
        <w:tc>
          <w:tcPr>
            <w:tcW w:w="311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141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Отпуск по беременности и родам.</w:t>
            </w:r>
          </w:p>
        </w:tc>
      </w:tr>
      <w:tr w:rsidR="00324075" w:rsidRPr="00D60755" w:rsidTr="00D60755">
        <w:tc>
          <w:tcPr>
            <w:tcW w:w="311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075" w:rsidRPr="00D60755" w:rsidTr="00D60755">
        <w:tc>
          <w:tcPr>
            <w:tcW w:w="311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Узкие специалисты</w:t>
            </w:r>
          </w:p>
        </w:tc>
        <w:tc>
          <w:tcPr>
            <w:tcW w:w="141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075" w:rsidRPr="00D60755" w:rsidTr="00D60755">
        <w:tc>
          <w:tcPr>
            <w:tcW w:w="311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4075" w:rsidRPr="00D60755" w:rsidTr="00D60755">
        <w:tc>
          <w:tcPr>
            <w:tcW w:w="311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075" w:rsidRPr="00D60755" w:rsidTr="00D60755">
        <w:tc>
          <w:tcPr>
            <w:tcW w:w="311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обслуживающий</w:t>
            </w:r>
          </w:p>
        </w:tc>
        <w:tc>
          <w:tcPr>
            <w:tcW w:w="1417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/>
          <w:b/>
          <w:sz w:val="28"/>
          <w:szCs w:val="28"/>
        </w:rPr>
        <w:t>Результатывоспитательно-образовательной работы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Содержание воспитательно- образовательного процесса даётся детям по образовательным областям.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Художественно-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324075" w:rsidRPr="00FF5DCF" w:rsidRDefault="00324075" w:rsidP="00FF5DCF">
      <w:pPr>
        <w:spacing w:line="240" w:lineRule="auto"/>
        <w:ind w:hanging="1560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</w:t>
      </w:r>
      <w:r w:rsidRPr="00FF5DCF">
        <w:rPr>
          <w:rFonts w:ascii="Times New Roman" w:hAnsi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Воспитательно-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МКДОУ № 3</w:t>
      </w:r>
      <w:r w:rsidRPr="00FF5DCF">
        <w:rPr>
          <w:rFonts w:ascii="Times New Roman" w:hAnsi="Times New Roman"/>
          <w:sz w:val="28"/>
          <w:szCs w:val="28"/>
        </w:rPr>
        <w:t xml:space="preserve"> для родителей имеются вкладки:</w:t>
      </w:r>
    </w:p>
    <w:p w:rsidR="00324075" w:rsidRPr="00FF5DCF" w:rsidRDefault="00324075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электронные образовательные ресурсы </w:t>
      </w:r>
    </w:p>
    <w:p w:rsidR="00324075" w:rsidRPr="00FF5DCF" w:rsidRDefault="00324075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психологическая помощь родителям;</w:t>
      </w:r>
    </w:p>
    <w:p w:rsidR="00324075" w:rsidRPr="00FF5DCF" w:rsidRDefault="00324075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мероприятия в детском саду.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Кроме этого имеются странички, где родители могут получить консультации по воспитанию и образованию детей.   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Имеется фотогалерея. Здесь родители и педагоги могут увидеть фотографии проводимых мероприятий в детском саду.  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течении учебного года со</w:t>
      </w:r>
      <w:r>
        <w:rPr>
          <w:rFonts w:ascii="Times New Roman" w:hAnsi="Times New Roman"/>
          <w:sz w:val="28"/>
          <w:szCs w:val="28"/>
        </w:rPr>
        <w:t>гласно годовому плану МКДОУ № 3</w:t>
      </w:r>
      <w:r w:rsidRPr="00FF5DCF">
        <w:rPr>
          <w:rFonts w:ascii="Times New Roman" w:hAnsi="Times New Roman"/>
          <w:sz w:val="28"/>
          <w:szCs w:val="28"/>
        </w:rPr>
        <w:t xml:space="preserve"> проведены следующие </w:t>
      </w:r>
      <w:r w:rsidRPr="00FF5DCF">
        <w:rPr>
          <w:rFonts w:ascii="Times New Roman" w:hAnsi="Times New Roman"/>
          <w:i/>
          <w:sz w:val="28"/>
          <w:szCs w:val="28"/>
        </w:rPr>
        <w:t>выставки и праздники</w:t>
      </w:r>
      <w:r w:rsidRPr="00FF5DCF">
        <w:rPr>
          <w:rFonts w:ascii="Times New Roman" w:hAnsi="Times New Roman"/>
          <w:sz w:val="28"/>
          <w:szCs w:val="28"/>
        </w:rPr>
        <w:t>: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«Храбрый мальчик»постановка дагестанской сказки(январь2017г.)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Выставка поделок «Осенняя композиция» совместно с родителями (октябрь2016г.)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«Загляните в мамины глаза» (ноябрь 2016)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Конкурс рисунков «Я люблю родной город» (ноябрь 2016г.)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«Новогодняя игрушка моей семьи» (декабрь 2016г.)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детских работ с родителями «Край родной- нет тебя красивей!» (февраль 2017)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«Джигиты нашего края»-ко дню Защитника Отечества (февраль 2017г.)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ко дню матери «Милые горяночки» (март 2017)</w:t>
      </w:r>
    </w:p>
    <w:p w:rsidR="00324075" w:rsidRPr="00FF5DCF" w:rsidRDefault="00324075" w:rsidP="00FF5DCF">
      <w:pPr>
        <w:pStyle w:val="ListParagraph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рисунков ко дню Победы «Они сражались за Родину» (май 2017)</w:t>
      </w:r>
    </w:p>
    <w:p w:rsidR="00324075" w:rsidRPr="00FF5DCF" w:rsidRDefault="00324075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течение учебного2016-2017 г. воспитанники детского сада приняли участие в следующих конкурсах и олимпиадах:</w:t>
      </w:r>
    </w:p>
    <w:tbl>
      <w:tblPr>
        <w:tblpPr w:leftFromText="180" w:rightFromText="180" w:vertAnchor="text" w:horzAnchor="margin" w:tblpXSpec="center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4"/>
        <w:gridCol w:w="2269"/>
        <w:gridCol w:w="1985"/>
        <w:gridCol w:w="992"/>
        <w:gridCol w:w="1695"/>
      </w:tblGrid>
      <w:tr w:rsidR="00324075" w:rsidRPr="00D60755" w:rsidTr="00D60755">
        <w:tc>
          <w:tcPr>
            <w:tcW w:w="24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26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198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324075" w:rsidRPr="00D60755" w:rsidTr="00D60755">
        <w:tc>
          <w:tcPr>
            <w:tcW w:w="24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Новогодний праздник «Маскарад»</w:t>
            </w:r>
          </w:p>
        </w:tc>
        <w:tc>
          <w:tcPr>
            <w:tcW w:w="226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старшей групы №8</w:t>
            </w:r>
          </w:p>
        </w:tc>
        <w:tc>
          <w:tcPr>
            <w:tcW w:w="198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Закарьгаева З..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Грамота УО</w:t>
            </w:r>
          </w:p>
        </w:tc>
      </w:tr>
      <w:tr w:rsidR="00324075" w:rsidRPr="00D60755" w:rsidTr="00D60755">
        <w:trPr>
          <w:trHeight w:val="1393"/>
        </w:trPr>
        <w:tc>
          <w:tcPr>
            <w:tcW w:w="24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Городская интеллектуальная Олимпиада для дошкольников, посвящённая ПДД</w:t>
            </w:r>
          </w:p>
        </w:tc>
        <w:tc>
          <w:tcPr>
            <w:tcW w:w="226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Сулейманов Амир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Старшая группа№11</w:t>
            </w:r>
          </w:p>
        </w:tc>
        <w:tc>
          <w:tcPr>
            <w:tcW w:w="198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Рабадангаджиева П.К.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Апрель 2017 г.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Грамота УО</w:t>
            </w:r>
          </w:p>
        </w:tc>
      </w:tr>
      <w:tr w:rsidR="00324075" w:rsidRPr="00D60755" w:rsidTr="00D60755">
        <w:trPr>
          <w:trHeight w:val="682"/>
        </w:trPr>
        <w:tc>
          <w:tcPr>
            <w:tcW w:w="24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Городская интеллектуальная Олимпиада для дошкольников «Знай свой край родной»</w:t>
            </w:r>
          </w:p>
        </w:tc>
        <w:tc>
          <w:tcPr>
            <w:tcW w:w="226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Сулейманов Амир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Старшая группа№11</w:t>
            </w:r>
          </w:p>
        </w:tc>
        <w:tc>
          <w:tcPr>
            <w:tcW w:w="198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Рабадангаджиева П.К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Апрель 2017г..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Диплом участника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075" w:rsidRPr="00D60755" w:rsidTr="00D60755">
        <w:trPr>
          <w:trHeight w:val="682"/>
        </w:trPr>
        <w:tc>
          <w:tcPr>
            <w:tcW w:w="24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Городская концертная площадка ко Дню 9 мая «Помним и гордимся»</w:t>
            </w:r>
          </w:p>
        </w:tc>
        <w:tc>
          <w:tcPr>
            <w:tcW w:w="226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Воспитанники старшей группы №5</w:t>
            </w:r>
          </w:p>
        </w:tc>
        <w:tc>
          <w:tcPr>
            <w:tcW w:w="198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Рамазанова У.Р.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Май, 2017 г.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Грамота УО</w:t>
            </w:r>
          </w:p>
        </w:tc>
      </w:tr>
      <w:tr w:rsidR="00324075" w:rsidRPr="00D60755" w:rsidTr="00D60755">
        <w:trPr>
          <w:trHeight w:val="540"/>
        </w:trPr>
        <w:tc>
          <w:tcPr>
            <w:tcW w:w="24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Городской праздник ко дню защиты детей- 1 июня.</w:t>
            </w:r>
          </w:p>
        </w:tc>
        <w:tc>
          <w:tcPr>
            <w:tcW w:w="2269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старшей группы №6</w:t>
            </w:r>
          </w:p>
        </w:tc>
        <w:tc>
          <w:tcPr>
            <w:tcW w:w="198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Гасангусейнова З.С.. </w:t>
            </w:r>
          </w:p>
        </w:tc>
        <w:tc>
          <w:tcPr>
            <w:tcW w:w="99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695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Дипломы участников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</w:t>
      </w:r>
      <w:r w:rsidRPr="00FF5DCF">
        <w:rPr>
          <w:rFonts w:ascii="Times New Roman" w:hAnsi="Times New Roman"/>
          <w:i/>
          <w:sz w:val="28"/>
          <w:szCs w:val="28"/>
        </w:rPr>
        <w:t xml:space="preserve">зультаты. </w:t>
      </w:r>
      <w:r w:rsidRPr="00FF5DCF">
        <w:rPr>
          <w:rFonts w:ascii="Times New Roman" w:hAnsi="Times New Roman"/>
          <w:sz w:val="28"/>
          <w:szCs w:val="28"/>
        </w:rPr>
        <w:t>В городской олимпиаде принял участник нашего сада. Участие в данном конкурсе позволило познакомить детей с правилами дорожного движения, закрепить усвоенные детьми знания, выявить лучших. Каждый участник проявил свои хорошие знания по ПДД.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Участвуя в олимпиаде «Знай свой край родной» дети показали свои элементарные знания в области регионального компонента,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знаний о символике Родины, достопримечательностях родного города.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Выступления на концертной площадке города ко дню Победы «Помним и гордимся» дети показали свои таланты в области речевого развития.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На 1 июня выступление воспитанников старшей группы под руководствомАслановой И.Т. и Гаджиевой А.И. дети выступили с детским танцем «Веселые цыплята», чем произвели ошеломляющее впечатление.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pacing w:line="240" w:lineRule="auto"/>
        <w:ind w:hanging="1701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3.6 Результаты педагогической диагностики в 2017-2018 учебном году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Педагогическая диагностика проводится с целью изучения результатов усвоения обучающимися образовательной программы дошкольного образования МКДОУ № 12.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.2pt;margin-top:5.1pt;width:388.8pt;height:194.4pt;z-index:251660288;visibility:visible;mso-wrap-distance-bottom:.23pt;mso-position-horizontal-relative:page">
            <v:imagedata r:id="rId7" o:title=""/>
            <w10:wrap type="square" anchorx="page"/>
          </v:shape>
          <o:OLEObject Type="Embed" ProgID="Excel.Chart.8" ShapeID="_x0000_s1026" DrawAspect="Content" ObjectID="_1582879640" r:id="rId8"/>
        </w:pict>
      </w:r>
    </w:p>
    <w:p w:rsidR="00324075" w:rsidRPr="00FF5DCF" w:rsidRDefault="00324075" w:rsidP="00FF5DCF">
      <w:pPr>
        <w:spacing w:line="240" w:lineRule="auto"/>
        <w:rPr>
          <w:sz w:val="28"/>
          <w:szCs w:val="28"/>
        </w:rPr>
      </w:pP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106.35pt;margin-top:11.3pt;width:404.15pt;height:202.55pt;z-index:251659264;visibility:visible;mso-wrap-distance-bottom:.22pt;mso-position-horizontal-relative:page">
            <v:imagedata r:id="rId9" o:title=""/>
            <w10:wrap type="square" anchorx="page"/>
          </v:shape>
          <o:OLEObject Type="Embed" ProgID="Excel.Chart.8" ShapeID="_x0000_s1027" DrawAspect="Content" ObjectID="_1582879641" r:id="rId10"/>
        </w:pic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целом на конец учебного 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Однако, если провести сравнительный анализ среди показателей групп, то мы увидим, что в средней группе «Сказка» на конец учебного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Педагогам старшей группы «Тигрята» следует уделить внимание на обучающихся с низким уровнем речевого развития (на конец года его показатель снизился всего на 5 % (с 23 % до 18 %). Анализ посещения открытой ООД показал, что в группе уделяется недостаточное внимание связной речи, умению составлять рассказы по сюжетной картине. 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 группе «Светлячок»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 В старших группах дети знают порядковый и количественный счёт в соответствии с программными требованиями.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3.7 Условия осуществления образовательной деятельности.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pStyle w:val="NormalWeb"/>
        <w:spacing w:before="0" w:beforeAutospacing="0" w:after="160" w:afterAutospacing="0"/>
        <w:ind w:hanging="15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FF5DCF">
        <w:rPr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Pr="00FF5DCF">
        <w:rPr>
          <w:b/>
          <w:sz w:val="28"/>
          <w:szCs w:val="28"/>
        </w:rPr>
        <w:t>уровень: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 xml:space="preserve">имеется </w:t>
      </w:r>
      <w:r w:rsidRPr="00FF5DCF">
        <w:rPr>
          <w:rFonts w:ascii="Times New Roman" w:hAnsi="Times New Roman"/>
          <w:sz w:val="28"/>
          <w:szCs w:val="28"/>
          <w:lang w:eastAsia="ru-RU"/>
        </w:rPr>
        <w:t>комплект стандартного оборудования для физкультурного зала;нестандартное оборудование физкультурного зала ; оборудование спортивной площадки; оборудование центров двигательной активности в группах; мягкие спортивно-игровые комплексы.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кабинет оснащён: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- техническими средствами: компьютером, лазерным принтером, копировальным аппаратом; комплектом офисной мебели; учебно-методическим комплексом.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задействовано 21 единица технического средства обучения: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ТСО: </w:t>
      </w:r>
      <w:r w:rsidRPr="00FF5DCF">
        <w:rPr>
          <w:rFonts w:ascii="Times New Roman" w:hAnsi="Times New Roman"/>
          <w:sz w:val="28"/>
          <w:szCs w:val="28"/>
          <w:lang w:eastAsia="ru-RU"/>
        </w:rPr>
        <w:t>телевизоры – 10; DVD плеер – 4; мультимедийный проектор – 1;; музыкальный центр – 10; компьютеры - 4; принтер -4; сканер - 1; ксерокс- 1.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Территория огорожена, ухожена. В достаточном количестве зеленых насаждений, разбиты цветники. На территории детского сада расположена спортивная площадка, оборудована площадка ПДД.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F5DCF">
        <w:rPr>
          <w:rFonts w:ascii="Times New Roman" w:hAnsi="Times New Roman"/>
          <w:bCs/>
          <w:iCs/>
          <w:sz w:val="28"/>
          <w:szCs w:val="28"/>
          <w:lang w:eastAsia="ru-RU"/>
        </w:rPr>
        <w:t>Материально-техническое обеспечение предметно-пространственной среды в группа.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образования в каждой возрастной группе МКДОУ №8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не совсем 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самомассажа детей: массажеры,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324075" w:rsidRPr="00FF5DCF" w:rsidRDefault="00324075" w:rsidP="00FF5DCF">
      <w:pPr>
        <w:spacing w:line="240" w:lineRule="auto"/>
        <w:ind w:hanging="170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В целях художественно-эстетического развития в группах оборудованы </w:t>
      </w:r>
      <w:r w:rsidRPr="00FF5DCF">
        <w:rPr>
          <w:rFonts w:ascii="Times New Roman" w:hAnsi="Times New Roman"/>
          <w:b/>
          <w:bCs/>
          <w:sz w:val="28"/>
          <w:szCs w:val="28"/>
          <w:lang w:eastAsia="ru-RU"/>
        </w:rPr>
        <w:t>уголки творчества</w:t>
      </w:r>
      <w:r w:rsidRPr="00FF5DCF">
        <w:rPr>
          <w:rFonts w:ascii="Times New Roman" w:hAnsi="Times New Roman"/>
          <w:sz w:val="28"/>
          <w:szCs w:val="28"/>
          <w:lang w:eastAsia="ru-RU"/>
        </w:rPr>
        <w:t>, в которых находятся столы, 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музыкальные инструменты для музыкальной  импровизации, самодельные шумовые инструменты. Детские работы используются для оформления интерьера.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  <w:lang w:eastAsia="ru-RU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3.8 Уровень достигнутых целевых ориентиров воспитанниками ДОУ на этапе завершения дошкольного возраста.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F5DCF">
        <w:rPr>
          <w:rFonts w:ascii="Times New Roman" w:hAnsi="Times New Roman"/>
          <w:bCs/>
          <w:sz w:val="28"/>
          <w:szCs w:val="28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качеств, формирование предпосылок учебной деятельности, обеспечивающих социальную успешность.</w:t>
      </w:r>
      <w:r w:rsidRPr="00FF5DCF">
        <w:rPr>
          <w:rFonts w:ascii="Times New Roman" w:hAnsi="Times New Roman"/>
          <w:sz w:val="28"/>
          <w:szCs w:val="28"/>
          <w:lang w:eastAsia="ru-RU"/>
        </w:rPr>
        <w:t xml:space="preserve">   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Cs/>
          <w:sz w:val="28"/>
          <w:szCs w:val="28"/>
          <w:lang w:eastAsia="ru-RU"/>
        </w:rPr>
        <w:t xml:space="preserve">Вот </w:t>
      </w:r>
      <w:r w:rsidRPr="00FF5DCF">
        <w:rPr>
          <w:rFonts w:ascii="Times New Roman" w:hAnsi="Times New Roman"/>
          <w:b/>
          <w:bCs/>
          <w:i/>
          <w:sz w:val="28"/>
          <w:szCs w:val="28"/>
          <w:lang w:eastAsia="ru-RU"/>
        </w:rPr>
        <w:t>портрет старшего дошкольника-выпускника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hAnsi="Times New Roman"/>
          <w:bCs/>
          <w:sz w:val="28"/>
          <w:szCs w:val="28"/>
          <w:lang w:eastAsia="ru-RU"/>
        </w:rPr>
        <w:t>6-2017 учебного года в МКДОУ №3</w:t>
      </w:r>
      <w:r w:rsidRPr="00FF5DCF">
        <w:rPr>
          <w:rFonts w:ascii="Times New Roman" w:hAnsi="Times New Roman"/>
          <w:bCs/>
          <w:sz w:val="28"/>
          <w:szCs w:val="28"/>
          <w:lang w:eastAsia="ru-RU"/>
        </w:rPr>
        <w:t>, готового к обучению в школе:</w:t>
      </w:r>
      <w:r w:rsidRPr="00FF5DCF">
        <w:rPr>
          <w:rFonts w:ascii="Times New Roman" w:hAnsi="Times New Roman"/>
          <w:sz w:val="28"/>
          <w:szCs w:val="28"/>
        </w:rPr>
        <w:t> </w:t>
      </w:r>
    </w:p>
    <w:p w:rsidR="00324075" w:rsidRPr="00FF5DCF" w:rsidRDefault="00324075" w:rsidP="00FF5DCF">
      <w:pPr>
        <w:pStyle w:val="ListParagraph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24075" w:rsidRPr="00FF5DCF" w:rsidRDefault="00324075" w:rsidP="00FF5DCF">
      <w:pPr>
        <w:pStyle w:val="ListParagraph"/>
        <w:numPr>
          <w:ilvl w:val="0"/>
          <w:numId w:val="20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24075" w:rsidRPr="00FF5DCF" w:rsidRDefault="00324075" w:rsidP="00FF5DCF">
      <w:pPr>
        <w:pStyle w:val="NormalWeb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24075" w:rsidRPr="00FF5DCF" w:rsidRDefault="00324075" w:rsidP="00FF5DCF">
      <w:pPr>
        <w:pStyle w:val="NormalWeb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24075" w:rsidRPr="00FF5DCF" w:rsidRDefault="00324075" w:rsidP="00FF5DCF">
      <w:pPr>
        <w:pStyle w:val="NormalWeb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24075" w:rsidRPr="00FF5DCF" w:rsidRDefault="00324075" w:rsidP="00FF5DCF">
      <w:pPr>
        <w:pStyle w:val="NormalWeb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24075" w:rsidRPr="00FF5DCF" w:rsidRDefault="00324075" w:rsidP="00FF5DCF">
      <w:pPr>
        <w:pStyle w:val="NormalWeb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24075" w:rsidRPr="00FF5DCF" w:rsidRDefault="00324075" w:rsidP="00FF5DCF">
      <w:pPr>
        <w:pStyle w:val="NormalWeb"/>
        <w:numPr>
          <w:ilvl w:val="0"/>
          <w:numId w:val="20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>3.9 Результаты педагогической диагностики выявления уровня готовности ребёнка к школе в 2016-2017 учебном году.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Общее количество обучающихся- 57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Педагоги, проводившие педагогическую диагностику – Асланова И.Т. и Гаджиева А.И.</w:t>
      </w:r>
    </w:p>
    <w:p w:rsidR="00324075" w:rsidRPr="00FF5DCF" w:rsidRDefault="00324075" w:rsidP="00FF5D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0755">
        <w:rPr>
          <w:rFonts w:ascii="Times New Roman" w:hAnsi="Times New Roman"/>
          <w:noProof/>
          <w:sz w:val="28"/>
          <w:szCs w:val="28"/>
          <w:lang w:eastAsia="ru-RU"/>
        </w:rPr>
        <w:object w:dxaOrig="8180" w:dyaOrig="4570">
          <v:shape id="Диаграмма 11" o:spid="_x0000_i1029" type="#_x0000_t75" style="width:405pt;height:228.75pt;visibility:visible" o:ole="">
            <v:imagedata r:id="rId11" o:title="" cropbottom="-72f"/>
            <o:lock v:ext="edit" aspectratio="f"/>
          </v:shape>
          <o:OLEObject Type="Embed" ProgID="Excel.Chart.8" ShapeID="Диаграмма 11" DrawAspect="Content" ObjectID="_1582879638" r:id="rId12"/>
        </w:object>
      </w:r>
    </w:p>
    <w:p w:rsidR="00324075" w:rsidRPr="00FF5DCF" w:rsidRDefault="00324075" w:rsidP="00FF5D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60755">
        <w:rPr>
          <w:rFonts w:ascii="Times New Roman" w:hAnsi="Times New Roman"/>
          <w:noProof/>
          <w:sz w:val="28"/>
          <w:szCs w:val="28"/>
          <w:lang w:eastAsia="ru-RU"/>
        </w:rPr>
        <w:object w:dxaOrig="8401" w:dyaOrig="4666">
          <v:shape id="Диаграмма 12" o:spid="_x0000_i1030" type="#_x0000_t75" style="width:420pt;height:233.25pt;visibility:visible" o:ole="">
            <v:imagedata r:id="rId13" o:title="" cropbottom="-56f"/>
            <o:lock v:ext="edit" aspectratio="f"/>
          </v:shape>
          <o:OLEObject Type="Embed" ProgID="Excel.Chart.8" ShapeID="Диаграмма 12" DrawAspect="Content" ObjectID="_1582879639" r:id="rId14"/>
        </w:objec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i/>
          <w:sz w:val="28"/>
          <w:szCs w:val="28"/>
        </w:rPr>
        <w:t>Таким образом,</w:t>
      </w:r>
      <w:r w:rsidRPr="00FF5DCF">
        <w:rPr>
          <w:rFonts w:ascii="Times New Roman" w:hAnsi="Times New Roman"/>
          <w:sz w:val="28"/>
          <w:szCs w:val="28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left="-141" w:hanging="1560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3.10 Анализ и оценка результативности логопедической службы.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начале учебного года в детском саду был открыт логопедический пункт. Занятия с детьми проводила начинающий учитель- логопед Раджабова З.А.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сентябре 2016 года было проведено обследование речи детей, по результатам которого были заполнены речевые карты детей и разработаны планы индивидуальной коррекционной работы. 12 обучающихся посещали логопедические занятия: из них 10 детей с ФФНР, 1 ребёнок с дизартрией, 1 ребёнок с ОНР 4 уровня. В зависимости от уровня речевого развития с обучающимися планировались индивидуальные и групповые логопедические занятия.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работе с детьми использовались методические приёмы на формирование звуковой культуры речи, активизации словаря, формирование грамматического строя речи, развитие связной речи.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По итогам повторно проведённой диагностики было выявлено, что 8 обучающихся (66 % от общего количества) были выпущены в школу с хорошей речью, со значительным улучшением 4 ребёнка (34 %).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Анализ результатов диагностики показал, что дети умеют выделять слог с заданным звуком из ряда слогов; определяют наличие звука в слове и различают звуки по признакам (глухой- звонкий, твёрдый- мягкий) и другое. Дети успешно усвоили лексические темы, называют предметы и их части, научились обобщать и классифицировать предметы, подбирать признаки и действия к предмету, подбирать синонимы и антонимы. Они хорошо умеют образовывать множественное число существительных, существительные с уменьшительно- ласкательным значением, образовывать глаголы с помощью приставок, согласовывать прилагательные с существительными, существительные с числительными. Также дети развёрнуто составляют предложения, рассказы по сериям картинок, по картине, личного опыта. Подробно описывают предмет, сохраняя последовательность сюжета, пересказывают тексты.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течение года проводилась индивидуальная работа, им оказывалась помощь в работе с детьми по закреплению правильных произносительных навыков дома.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3.11 Анализ и оценка результативности психологической службы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Вначале учебного года проводилось осуществление психологического сопровождения, направленного на сохранение и укрепление психологического здоровья детей, обеспечение полноценного и гармоничного развития в условиях ДОУ посредством диагностической, коррекционно-развивающей и консультативно- просветительской деятельности.Педагог-психолог  Черекова Р.Я.проводила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старших групп посредством диагностики психологической готовности к школьному обучению,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 и консультативной работы.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3.12 Анализ системы методической службы.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i/>
          <w:sz w:val="28"/>
          <w:szCs w:val="28"/>
        </w:rPr>
        <w:t>Цель методической работы</w:t>
      </w:r>
      <w:r w:rsidRPr="00FF5DCF">
        <w:rPr>
          <w:rFonts w:ascii="Times New Roman" w:hAnsi="Times New Roman"/>
          <w:sz w:val="28"/>
          <w:szCs w:val="28"/>
        </w:rPr>
        <w:t xml:space="preserve"> – создание условий для непрерывного повышения уровня общей м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Организация деятельности методической системы основывается на таких </w:t>
      </w:r>
      <w:r w:rsidRPr="00FF5DCF">
        <w:rPr>
          <w:rFonts w:ascii="Times New Roman" w:hAnsi="Times New Roman"/>
          <w:i/>
          <w:sz w:val="28"/>
          <w:szCs w:val="28"/>
        </w:rPr>
        <w:t>принципах как</w:t>
      </w:r>
      <w:r w:rsidRPr="00FF5DCF">
        <w:rPr>
          <w:rFonts w:ascii="Times New Roman" w:hAnsi="Times New Roman"/>
          <w:sz w:val="28"/>
          <w:szCs w:val="28"/>
        </w:rPr>
        <w:t>: информативность, доступность, эстетичность, содержательность.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детском саду работают 21 педагогов, из них — 18 воспитателей, 1 инструктор ФЗК,  1 учитель-логопед, 1 психолог.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  <w:r>
        <w:rPr>
          <w:noProof/>
        </w:rPr>
        <w:pict>
          <v:shape id="Диаграмма 5" o:spid="_x0000_s1028" type="#_x0000_t75" style="position:absolute;margin-left:253.9pt;margin-top:121pt;width:222.25pt;height:112.3pt;z-index:251658240;visibility:visible;mso-wrap-distance-bottom:.06pt;mso-position-horizontal-relative:margin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">
            <v:imagedata r:id="rId15" o:title=""/>
            <o:lock v:ext="edit" aspectratio="f"/>
            <w10:wrap type="square" anchorx="margin"/>
          </v:shape>
        </w:pict>
      </w:r>
      <w:r>
        <w:rPr>
          <w:noProof/>
        </w:rPr>
        <w:pict>
          <v:shape id="Диаграмма 3" o:spid="_x0000_s1029" type="#_x0000_t75" style="position:absolute;margin-left:249.05pt;margin-top:1pt;width:230.4pt;height:110.9pt;z-index:251656192;visibility:visible;mso-wrap-distance-bottom:.2pt;mso-position-horizontal-relative:margin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">
            <v:imagedata r:id="rId16" o:title=""/>
            <o:lock v:ext="edit" aspectratio="f"/>
            <w10:wrap type="square" anchorx="margin"/>
          </v:shape>
        </w:pict>
      </w:r>
      <w:r>
        <w:rPr>
          <w:noProof/>
        </w:rPr>
        <w:pict>
          <v:shape id="Диаграмма 2" o:spid="_x0000_s1030" type="#_x0000_t75" style="position:absolute;margin-left:27.1pt;margin-top:.25pt;width:210.7pt;height:111.35pt;z-index:251655168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">
            <v:imagedata r:id="rId17" o:title=""/>
            <o:lock v:ext="edit" aspectratio="f"/>
            <w10:wrap type="square"/>
          </v:shape>
        </w:pict>
      </w: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  <w:r>
        <w:rPr>
          <w:noProof/>
        </w:rPr>
        <w:pict>
          <v:shape id="Диаграмма 4" o:spid="_x0000_s1031" type="#_x0000_t75" style="position:absolute;margin-left:27.4pt;margin-top:51.85pt;width:211.7pt;height:111.85pt;z-index:251657216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">
            <v:imagedata r:id="rId18" o:title=""/>
            <o:lock v:ext="edit" aspectratio="f"/>
            <w10:wrap type="square"/>
          </v:shape>
        </w:pict>
      </w: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spacing w:after="160"/>
        <w:rPr>
          <w:rFonts w:cs="Times New Roman"/>
          <w:sz w:val="28"/>
          <w:szCs w:val="28"/>
        </w:rPr>
      </w:pPr>
    </w:p>
    <w:p w:rsidR="00324075" w:rsidRDefault="00324075" w:rsidP="00FF5DCF">
      <w:pPr>
        <w:pStyle w:val="Standard"/>
        <w:rPr>
          <w:rFonts w:cs="Times New Roman"/>
          <w:sz w:val="28"/>
          <w:szCs w:val="28"/>
        </w:rPr>
      </w:pPr>
    </w:p>
    <w:p w:rsidR="00324075" w:rsidRDefault="00324075" w:rsidP="00FF5DCF">
      <w:pPr>
        <w:pStyle w:val="Standard"/>
        <w:rPr>
          <w:rFonts w:cs="Times New Roman"/>
          <w:sz w:val="28"/>
          <w:szCs w:val="28"/>
        </w:rPr>
      </w:pPr>
    </w:p>
    <w:p w:rsidR="00324075" w:rsidRDefault="00324075" w:rsidP="00FF5DCF">
      <w:pPr>
        <w:pStyle w:val="Standard"/>
        <w:rPr>
          <w:rFonts w:cs="Times New Roman"/>
          <w:sz w:val="28"/>
          <w:szCs w:val="28"/>
        </w:rPr>
      </w:pPr>
    </w:p>
    <w:p w:rsidR="00324075" w:rsidRDefault="00324075" w:rsidP="00FF5DCF">
      <w:pPr>
        <w:pStyle w:val="Standard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FF5DCF">
        <w:rPr>
          <w:rFonts w:cs="Times New Roman"/>
          <w:sz w:val="28"/>
          <w:szCs w:val="28"/>
        </w:rPr>
        <w:t>Расстановка педагогических кадров была следующей: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Методический кабинет – зам.зав.по ВМР Гаджиева А.В.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Спортивный  зал – Лактикова Я.Ф., логопед Раджабова З.А., психолог Черековой Р.Я.</w:t>
      </w:r>
    </w:p>
    <w:p w:rsidR="00324075" w:rsidRPr="00FF5DCF" w:rsidRDefault="00324075" w:rsidP="00FF5D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1 младшая группа №1 Магомедова К.М., Магомедова М.А.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1 младшая группа №2 Магомедова Р.Х., Магомедова М.А.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1 младшая группа №3 Магомедова Ш.Г., Селимова М.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2 младшая группа №7  Федорова В.В., Керимова С.М.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2 младшая группа №9  Сулейманова М.Г., Шихсаидова А.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Средняя группа №8 Закарьгаева З., керимова С.М.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Средняя группа №10 Шихсаидова А.,Балашева А.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Средняя группа №12 Шапиева Р.А., Гамзабекова С.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Старшая группа №5 Хасбулатова У.Р., Капланова М.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Старшая группа №6 Гасангусейнова З.С., Капланова М.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Старшая группа №11 Рабадангаджиева П.К., Гамзабекова С.</w:t>
      </w:r>
    </w:p>
    <w:p w:rsidR="00324075" w:rsidRPr="00FF5DCF" w:rsidRDefault="00324075" w:rsidP="00FF5DCF">
      <w:pPr>
        <w:pStyle w:val="Standard"/>
        <w:ind w:firstLine="709"/>
        <w:rPr>
          <w:rFonts w:cs="Times New Roman"/>
          <w:sz w:val="28"/>
          <w:szCs w:val="28"/>
        </w:rPr>
      </w:pPr>
    </w:p>
    <w:p w:rsidR="00324075" w:rsidRPr="00FF5DCF" w:rsidRDefault="00324075" w:rsidP="00FF5DCF">
      <w:pPr>
        <w:pStyle w:val="Standard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Среди педагогов проводилось анкетирование по планированию педагогической работы на следующий 2017-2018 учебный год. В анкетировании приняли участие 14 педагогов.  80 % педагогов решили продолжить работу над темой по самообразованию, 50 % могут предложить образовательные услуги для обучающихся по дополнительному образованию на бесплатной основе. Это кружки по нетрадиционной технике рисования, по художественной гимнастике, экологический кружок, танцевальные кружки. В методическом кабинете имеется банк данных о педагогических сотрудниках МКДОУ № 12, где имеется информация о стаже работника, дате прохождения курсов, аттестации и т.д.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педагогической работе проводились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Важнейшими направлениями методической работы в течение года были:оказание педагогической помощи педагогам в поисках эффективных методов работы с детьми;реализация личных склонностей и творческих интересов с целью наиболее полного самовыражения личности педагога;совершенствование педагогического мастерства.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324075" w:rsidRPr="00FF5DCF" w:rsidRDefault="00324075" w:rsidP="00FF5DCF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Планы воспитательно — 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i/>
          <w:sz w:val="28"/>
          <w:szCs w:val="28"/>
        </w:rPr>
        <w:t xml:space="preserve">Вывод: </w:t>
      </w:r>
      <w:r w:rsidRPr="00FF5DCF">
        <w:rPr>
          <w:rFonts w:ascii="Times New Roman" w:hAnsi="Times New Roman"/>
          <w:sz w:val="28"/>
          <w:szCs w:val="28"/>
        </w:rPr>
        <w:t>В методи</w:t>
      </w:r>
      <w:r>
        <w:rPr>
          <w:rFonts w:ascii="Times New Roman" w:hAnsi="Times New Roman"/>
          <w:sz w:val="28"/>
          <w:szCs w:val="28"/>
        </w:rPr>
        <w:t>ческой системе работы МКДОУ № 3</w:t>
      </w:r>
      <w:r w:rsidRPr="00FF5DCF">
        <w:rPr>
          <w:rFonts w:ascii="Times New Roman" w:hAnsi="Times New Roman"/>
          <w:sz w:val="28"/>
          <w:szCs w:val="28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3.13  Результаты повышения профессионального мастерства педагогов.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i/>
          <w:sz w:val="28"/>
          <w:szCs w:val="28"/>
        </w:rPr>
        <w:t>В 2016-2017 учебном году прошли обучение на курсах повышения квалификации в соответствии с ФГОС ДО следующие педагоги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Лактикова Я.Ф.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Гаджиева А.В.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Магомедова Л.Ш.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Юнусова Д.Р.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течение 2016-2017 г. педагоги детского сада принимали участие в мероприятиях различного уровня (см. таблицу).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Мероприятие, срок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Участники, результат</w:t>
            </w:r>
          </w:p>
        </w:tc>
      </w:tr>
      <w:tr w:rsidR="00324075" w:rsidRPr="00D60755" w:rsidTr="00D60755">
        <w:tc>
          <w:tcPr>
            <w:tcW w:w="9776" w:type="dxa"/>
            <w:gridSpan w:val="2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Муниципальный уровень</w:t>
            </w:r>
          </w:p>
        </w:tc>
      </w:tr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Семинар-практикум для заведующих и заместителей по ВМР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Сулейманова Х.А.</w:t>
            </w:r>
          </w:p>
        </w:tc>
      </w:tr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Городской конкурс педагогических работников МКДОУ «Воспитатель года -2017» (март- 2017 г.)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Исаева Т.Ш.</w:t>
            </w:r>
          </w:p>
        </w:tc>
      </w:tr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Вебинар в рамках проекта Федеральной целевой программы развития образования на 2016-2020г.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pStyle w:val="ListParagraph"/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D60755">
              <w:rPr>
                <w:rFonts w:cs="Times New Roman"/>
                <w:sz w:val="28"/>
                <w:szCs w:val="28"/>
              </w:rPr>
              <w:t>Все педагоги</w:t>
            </w:r>
          </w:p>
        </w:tc>
      </w:tr>
      <w:tr w:rsidR="00324075" w:rsidRPr="00D60755" w:rsidTr="00D60755">
        <w:tc>
          <w:tcPr>
            <w:tcW w:w="9776" w:type="dxa"/>
            <w:gridSpan w:val="2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Республиканский уровень</w:t>
            </w:r>
          </w:p>
        </w:tc>
      </w:tr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Организация работы ДОУ по ПДД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D60755">
              <w:rPr>
                <w:sz w:val="28"/>
                <w:szCs w:val="28"/>
              </w:rPr>
              <w:t xml:space="preserve">               Закарьгаева Г.А. 2 место</w:t>
            </w:r>
          </w:p>
        </w:tc>
      </w:tr>
      <w:tr w:rsidR="00324075" w:rsidRPr="00D60755" w:rsidTr="00D60755">
        <w:tc>
          <w:tcPr>
            <w:tcW w:w="9776" w:type="dxa"/>
            <w:gridSpan w:val="2"/>
          </w:tcPr>
          <w:p w:rsidR="00324075" w:rsidRPr="00D60755" w:rsidRDefault="00324075" w:rsidP="00D60755">
            <w:pPr>
              <w:pStyle w:val="ListParagraph"/>
              <w:autoSpaceDE w:val="0"/>
              <w:spacing w:after="16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D60755">
              <w:rPr>
                <w:rFonts w:cs="Times New Roman"/>
                <w:i/>
                <w:sz w:val="28"/>
                <w:szCs w:val="28"/>
              </w:rPr>
              <w:t>Всероссийский уровень</w:t>
            </w:r>
          </w:p>
        </w:tc>
      </w:tr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«Земля мой дом»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 xml:space="preserve">Воспитанние в подготовительной группы №12По итогам конкурса рисунков -Дипломы 1 категории </w:t>
            </w:r>
          </w:p>
        </w:tc>
      </w:tr>
      <w:tr w:rsidR="00324075" w:rsidRPr="00D60755" w:rsidTr="00D60755">
        <w:tc>
          <w:tcPr>
            <w:tcW w:w="9776" w:type="dxa"/>
            <w:gridSpan w:val="2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0755">
              <w:rPr>
                <w:rFonts w:ascii="Times New Roman" w:hAnsi="Times New Roman"/>
                <w:i/>
                <w:sz w:val="28"/>
                <w:szCs w:val="28"/>
              </w:rPr>
              <w:t>Интернет-мероприятия</w:t>
            </w:r>
          </w:p>
        </w:tc>
      </w:tr>
      <w:tr w:rsidR="00324075" w:rsidRPr="00D60755" w:rsidTr="00D60755">
        <w:tc>
          <w:tcPr>
            <w:tcW w:w="4672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Участие в семинаре «Экологическое воспитание дошкольников».</w:t>
            </w: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075" w:rsidRPr="00D60755" w:rsidRDefault="00324075" w:rsidP="00D6075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Семинар «Обеспечение преемственности дошкольного и начального уровней общего образования в соответствии ФГОС»</w:t>
            </w:r>
          </w:p>
        </w:tc>
        <w:tc>
          <w:tcPr>
            <w:tcW w:w="5104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rPr>
                <w:sz w:val="28"/>
                <w:szCs w:val="28"/>
              </w:rPr>
            </w:pPr>
            <w:r w:rsidRPr="00D60755">
              <w:rPr>
                <w:sz w:val="28"/>
                <w:szCs w:val="28"/>
              </w:rPr>
              <w:t>Сулейманова Х.А.</w:t>
            </w:r>
          </w:p>
        </w:tc>
      </w:tr>
    </w:tbl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b/>
          <w:i/>
          <w:sz w:val="28"/>
          <w:szCs w:val="28"/>
        </w:rPr>
        <w:t>Вывод</w:t>
      </w:r>
      <w:r w:rsidRPr="00FF5DCF">
        <w:rPr>
          <w:rFonts w:ascii="Times New Roman" w:hAnsi="Times New Roman"/>
          <w:i/>
          <w:sz w:val="28"/>
          <w:szCs w:val="28"/>
        </w:rPr>
        <w:t xml:space="preserve">. </w:t>
      </w:r>
      <w:r w:rsidRPr="00FF5DCF">
        <w:rPr>
          <w:rFonts w:ascii="Times New Roman" w:hAnsi="Times New Roman"/>
          <w:sz w:val="28"/>
          <w:szCs w:val="28"/>
        </w:rPr>
        <w:t>Проводимые меропр</w:t>
      </w:r>
      <w:r>
        <w:rPr>
          <w:rFonts w:ascii="Times New Roman" w:hAnsi="Times New Roman"/>
          <w:sz w:val="28"/>
          <w:szCs w:val="28"/>
        </w:rPr>
        <w:t>иятия при поддержке Мин. Обр.и науки РД</w:t>
      </w:r>
      <w:r w:rsidRPr="00FF5DCF">
        <w:rPr>
          <w:rFonts w:ascii="Times New Roman" w:hAnsi="Times New Roman"/>
          <w:sz w:val="28"/>
          <w:szCs w:val="28"/>
        </w:rPr>
        <w:t xml:space="preserve"> 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«г.</w:t>
      </w:r>
      <w:r w:rsidRPr="00FF5DC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бербаш»,УО</w:t>
      </w:r>
      <w:r w:rsidRPr="00FF5DCF">
        <w:rPr>
          <w:rFonts w:ascii="Times New Roman" w:hAnsi="Times New Roman"/>
          <w:sz w:val="28"/>
          <w:szCs w:val="28"/>
        </w:rPr>
        <w:t xml:space="preserve"> позволили педагогам нашей ДОО распространить результаты своей педагогической и инновационной деятельности среди ко</w:t>
      </w:r>
      <w:r>
        <w:rPr>
          <w:rFonts w:ascii="Times New Roman" w:hAnsi="Times New Roman"/>
          <w:sz w:val="28"/>
          <w:szCs w:val="28"/>
        </w:rPr>
        <w:t>ллег города, РД</w:t>
      </w:r>
      <w:r w:rsidRPr="00FF5DCF">
        <w:rPr>
          <w:rFonts w:ascii="Times New Roman" w:hAnsi="Times New Roman"/>
          <w:sz w:val="28"/>
          <w:szCs w:val="28"/>
        </w:rPr>
        <w:t xml:space="preserve"> 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left="-1701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3.14Результат работы с молодыми педагогами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Реализация современной образовательной политики невозможна без молодого педагога. В 201</w:t>
      </w:r>
      <w:r>
        <w:rPr>
          <w:rFonts w:ascii="Times New Roman" w:hAnsi="Times New Roman"/>
          <w:sz w:val="28"/>
          <w:szCs w:val="28"/>
        </w:rPr>
        <w:t>6-2017 учебном году в МКДОУ № 3</w:t>
      </w:r>
      <w:r w:rsidRPr="00FF5DCF">
        <w:rPr>
          <w:rFonts w:ascii="Times New Roman" w:hAnsi="Times New Roman"/>
          <w:sz w:val="28"/>
          <w:szCs w:val="28"/>
        </w:rPr>
        <w:t xml:space="preserve"> работал 1 молодой педагог –Курбанова Ф.Р. В целях оказания ему практической и методической помощи в детском саду была организована «Школа молодого педагога». За каждым педагогом был закреплён наставник. Основными задачами наставничества были: привить молодому педагогу интерес к педагогической деятельности и закрепить его в ДОО; ускорить процесс профессионального становления, развить его способности самостоятельно и качественно выполнять возложенные на него обязанности по занимаемой должности; организовать психолого- педагогическую поддержку и оказание помощи начинающему педагогу.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С педагогами были проведены консультации по основным направлениям работы: изучение нормативно- правовой базы; ведение документации дошкольного учреждения; организация образовательного процесса в группе; формы и методы организации совместной деятельности воспитанников с воспитателей; использование новых образовательных технологий и разработок, как во время непосредственной образовательной деятельности, так и в режимных момента.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Молодой педагог в течение года посещала стажёрские площадки города и педагогические советы детского сада.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Результат посещений итоговых занятий показал, что педагоги успешно овладели методикой работы с обучающимися, активно применяют современные технологии: метод проектов, и другое.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дальнейшем планируется продолжить работу по повышению профессионального мастерства молодых педагогов, активизации их работы по самообразованию.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3.15 Система взаимодействия с родителями воспитанников.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i/>
          <w:sz w:val="28"/>
          <w:szCs w:val="28"/>
        </w:rPr>
        <w:t>Анализ банка данных о семьях воспитанников</w:t>
      </w:r>
      <w:r w:rsidRPr="00FF5DCF">
        <w:rPr>
          <w:rFonts w:ascii="Times New Roman" w:hAnsi="Times New Roman"/>
          <w:sz w:val="28"/>
          <w:szCs w:val="28"/>
        </w:rPr>
        <w:t>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Количество семей в МКДОУ № 12– </w:t>
      </w:r>
      <w:r w:rsidRPr="00FF5DCF">
        <w:rPr>
          <w:rFonts w:ascii="Times New Roman" w:hAnsi="Times New Roman"/>
          <w:b/>
          <w:sz w:val="28"/>
          <w:szCs w:val="28"/>
        </w:rPr>
        <w:t>253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843"/>
        <w:gridCol w:w="1843"/>
        <w:gridCol w:w="1843"/>
      </w:tblGrid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Критерии/группы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Младшие 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средние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 xml:space="preserve"> старшие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0755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Имеют двоих детей в семье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Оба родителя работают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324075" w:rsidRPr="00D60755" w:rsidTr="00D60755">
        <w:tc>
          <w:tcPr>
            <w:tcW w:w="2376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Один родитель работает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24075" w:rsidRPr="00D60755" w:rsidRDefault="00324075" w:rsidP="00D6075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75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/>
          <w:sz w:val="28"/>
          <w:szCs w:val="28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знакомство с семьями воспитанников на дому;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привлечение родителей к организации деятельности детей в ДОО;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творческие отчёты воспитателей и детей для родителей и мн. др.</w:t>
      </w:r>
    </w:p>
    <w:p w:rsidR="00324075" w:rsidRPr="00FF5DCF" w:rsidRDefault="00324075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течение 2016-2017 учебного года в работе с родителями использовались следующие формы работы:</w:t>
      </w:r>
    </w:p>
    <w:p w:rsidR="00324075" w:rsidRPr="00FF5DCF" w:rsidRDefault="00324075" w:rsidP="00FF5DCF">
      <w:pPr>
        <w:pStyle w:val="ListParagraph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общение в социальн</w:t>
      </w:r>
      <w:r>
        <w:rPr>
          <w:rFonts w:cs="Times New Roman"/>
          <w:sz w:val="28"/>
          <w:szCs w:val="28"/>
        </w:rPr>
        <w:t>ой сети «Детский сад №3</w:t>
      </w:r>
      <w:r w:rsidRPr="00FF5DCF">
        <w:rPr>
          <w:rFonts w:cs="Times New Roman"/>
          <w:sz w:val="28"/>
          <w:szCs w:val="28"/>
        </w:rPr>
        <w:t>»;</w:t>
      </w:r>
    </w:p>
    <w:p w:rsidR="00324075" w:rsidRPr="00FF5DCF" w:rsidRDefault="00324075" w:rsidP="00FF5DCF">
      <w:pPr>
        <w:pStyle w:val="ListParagraph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анкетирование «Удов</w:t>
      </w:r>
      <w:r>
        <w:rPr>
          <w:rFonts w:cs="Times New Roman"/>
          <w:sz w:val="28"/>
          <w:szCs w:val="28"/>
        </w:rPr>
        <w:t>летворённость работой МКДОУ № 3» (март 2017)</w:t>
      </w:r>
    </w:p>
    <w:p w:rsidR="00324075" w:rsidRPr="00FF5DCF" w:rsidRDefault="00324075" w:rsidP="00FF5DCF">
      <w:pPr>
        <w:pStyle w:val="ListParagraph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информационное сопровождение мероприятий в ДОУ на сайте детского сада раздел «Методическая копилка».</w:t>
      </w:r>
    </w:p>
    <w:p w:rsidR="00324075" w:rsidRPr="00FF5DCF" w:rsidRDefault="00324075" w:rsidP="00FF5DCF">
      <w:pPr>
        <w:pStyle w:val="ListParagraph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конкурсы совместного творчества с детьми и педагогами </w:t>
      </w:r>
    </w:p>
    <w:p w:rsidR="00324075" w:rsidRPr="00FF5DCF" w:rsidRDefault="00324075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По результатам анкетирования было установлено, что:</w:t>
      </w:r>
    </w:p>
    <w:p w:rsidR="00324075" w:rsidRPr="00FF5DCF" w:rsidRDefault="00324075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91 % родителей довольны ка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>чеством образования в МКДОУ № 3</w:t>
      </w: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, принимают участие в конкурсах и выставках;</w:t>
      </w:r>
    </w:p>
    <w:p w:rsidR="00324075" w:rsidRPr="00FF5DCF" w:rsidRDefault="00324075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46 % - нуждаются в психоло-педагогических консультациях;</w:t>
      </w:r>
    </w:p>
    <w:p w:rsidR="00324075" w:rsidRPr="00FF5DCF" w:rsidRDefault="00324075" w:rsidP="00FF5DC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/>
          <w:kern w:val="3"/>
          <w:sz w:val="28"/>
          <w:szCs w:val="28"/>
          <w:lang w:eastAsia="ru-RU"/>
        </w:rPr>
        <w:t>20 % - заинтересованы в дополнительных платных услугах, помимо тех, которые уже реализуются в детском саду.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Не все родители понимают термин «психологическая готовность ребёнка к школе». Этой проблеме были посвящены родительские собрания с участием зам.зав.по ВМР и учителей начальной школы.</w:t>
      </w:r>
    </w:p>
    <w:p w:rsidR="00324075" w:rsidRPr="00FF5DCF" w:rsidRDefault="00324075" w:rsidP="00FF5D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Поэтому в МКДОУ № 3 </w:t>
      </w:r>
      <w:r w:rsidRPr="00FF5DCF">
        <w:rPr>
          <w:rFonts w:ascii="Times New Roman" w:hAnsi="Times New Roman"/>
          <w:i/>
          <w:sz w:val="28"/>
          <w:szCs w:val="28"/>
        </w:rPr>
        <w:t>планируется</w:t>
      </w:r>
      <w:r w:rsidRPr="00FF5DCF">
        <w:rPr>
          <w:rFonts w:ascii="Times New Roman" w:hAnsi="Times New Roman"/>
          <w:sz w:val="28"/>
          <w:szCs w:val="28"/>
        </w:rPr>
        <w:t xml:space="preserve"> продолжить работу, направленную на психолого- педагогическое просвещение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DCF">
        <w:rPr>
          <w:rFonts w:ascii="Times New Roman" w:hAnsi="Times New Roman"/>
          <w:sz w:val="28"/>
          <w:szCs w:val="28"/>
        </w:rPr>
        <w:t>тесную связь с ними, трансляцию родителям положительного образа ребёнка, совместное создание условий для развития его личности.</w:t>
      </w:r>
    </w:p>
    <w:p w:rsidR="00324075" w:rsidRPr="00FF5DCF" w:rsidRDefault="00324075" w:rsidP="00FF5DCF">
      <w:pPr>
        <w:pStyle w:val="ListParagraph"/>
        <w:shd w:val="clear" w:color="auto" w:fill="FFFFFF"/>
        <w:autoSpaceDE w:val="0"/>
        <w:spacing w:after="160"/>
        <w:ind w:left="0" w:hanging="1701"/>
        <w:rPr>
          <w:rFonts w:cs="Times New Roman"/>
          <w:sz w:val="28"/>
          <w:szCs w:val="28"/>
        </w:rPr>
      </w:pPr>
    </w:p>
    <w:p w:rsidR="00324075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3.16 Оценка питания.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МКДОУ № 3</w:t>
      </w:r>
      <w:r w:rsidRPr="00FF5DCF">
        <w:rPr>
          <w:rFonts w:ascii="Times New Roman" w:hAnsi="Times New Roman"/>
          <w:sz w:val="28"/>
          <w:szCs w:val="28"/>
        </w:rPr>
        <w:t xml:space="preserve"> организовано 4-х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3.17 Итоги административно-хозяйственной работы.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Администрация, коллектив ДОО, родительский комитет ДОУ постоянно работают над созданием условий для обеспечения полноценного развития детей.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посуда. Плановые проверки Роспотребнадзора и Пожнадзора свидетельствуют о том, что основные условия для жизнедеятельности детей созданы.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3.18 Основные сохраняющиеся проблемы и пути их совершенствования.</w:t>
      </w:r>
    </w:p>
    <w:p w:rsidR="00324075" w:rsidRPr="00FF5DCF" w:rsidRDefault="0032407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Педагогический контроль показал, что 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согласно педагогической диагностике в группе «Светлячок»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речи-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 Анализ наблюдений за педагогической деятельностью педагогов показал, что 66 % из них активно принимают участие в мероприятиях городского и республиканского уровней. Остальные 34 % педагогов предпочитают участие в мероприятиях на уровне детского сада. Однако, в настоящее время современный педагог должен постоянно совершенствовать свои компетенции, заниматься самообразованием, обладать многогранностью интересов.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В работе с педагогами следует планировать современные формы и методы работы – метод Э. Де Боно «Шесть шляп мышления», брейнсторминг (мозговой штурм), творческий анализ и другое. Важно отметить, что педагоги желают принять участие в конкурсе «Лучший воспитатель сада».</w:t>
      </w:r>
    </w:p>
    <w:p w:rsidR="00324075" w:rsidRPr="00FF5DCF" w:rsidRDefault="00324075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DCF">
        <w:rPr>
          <w:rFonts w:ascii="Times New Roman" w:hAnsi="Times New Roman"/>
          <w:b/>
          <w:sz w:val="28"/>
          <w:szCs w:val="28"/>
        </w:rPr>
        <w:t>3.19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/>
          <w:b/>
          <w:sz w:val="28"/>
          <w:szCs w:val="28"/>
        </w:rPr>
        <w:t>Годовые задачи на 2017-2018 учебный год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1.Продолжить формирование здорового образа жизни через обеспечение рационального уровня двигательной активности у детей средствами физкультурно-оздоровительными приемами.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2.Организация театрализованной деятельности дошкольников в детском саду как средства их всестороннего и речевого развития.</w:t>
      </w:r>
    </w:p>
    <w:p w:rsidR="00324075" w:rsidRPr="00FF5DCF" w:rsidRDefault="00324075" w:rsidP="00FF5DCF">
      <w:pPr>
        <w:spacing w:line="240" w:lineRule="auto"/>
        <w:rPr>
          <w:rFonts w:ascii="Times New Roman" w:hAnsi="Times New Roman"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>3.Объединить усилия родителей и педагогов для успешного решения оздоровительных и воспитательных задач.</w:t>
      </w:r>
    </w:p>
    <w:sectPr w:rsidR="00324075" w:rsidRPr="00FF5DCF" w:rsidSect="00FF5DCF">
      <w:footerReference w:type="default" r:id="rId19"/>
      <w:pgSz w:w="11906" w:h="16838" w:code="9"/>
      <w:pgMar w:top="851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75" w:rsidRDefault="00324075" w:rsidP="00BD2FFB">
      <w:pPr>
        <w:spacing w:after="0" w:line="240" w:lineRule="auto"/>
      </w:pPr>
      <w:r>
        <w:separator/>
      </w:r>
    </w:p>
  </w:endnote>
  <w:endnote w:type="continuationSeparator" w:id="1">
    <w:p w:rsidR="00324075" w:rsidRDefault="00324075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75" w:rsidRDefault="00324075">
    <w:pPr>
      <w:pStyle w:val="Footer"/>
      <w:jc w:val="right"/>
    </w:pPr>
    <w:fldSimple w:instr=" PAGE   \* MERGEFORMAT ">
      <w:r>
        <w:rPr>
          <w:noProof/>
        </w:rPr>
        <w:t>25</w:t>
      </w:r>
    </w:fldSimple>
  </w:p>
  <w:p w:rsidR="00324075" w:rsidRDefault="00324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75" w:rsidRDefault="00324075" w:rsidP="00BD2FFB">
      <w:pPr>
        <w:spacing w:after="0" w:line="240" w:lineRule="auto"/>
      </w:pPr>
      <w:r>
        <w:separator/>
      </w:r>
    </w:p>
  </w:footnote>
  <w:footnote w:type="continuationSeparator" w:id="1">
    <w:p w:rsidR="00324075" w:rsidRDefault="00324075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D7F"/>
    <w:rsid w:val="00013956"/>
    <w:rsid w:val="0004694C"/>
    <w:rsid w:val="00065AC3"/>
    <w:rsid w:val="000B5BB2"/>
    <w:rsid w:val="00130E08"/>
    <w:rsid w:val="00141F44"/>
    <w:rsid w:val="0015588E"/>
    <w:rsid w:val="00194A4C"/>
    <w:rsid w:val="001E2CC4"/>
    <w:rsid w:val="001E7797"/>
    <w:rsid w:val="002475FD"/>
    <w:rsid w:val="00256AB9"/>
    <w:rsid w:val="00286810"/>
    <w:rsid w:val="00291DCC"/>
    <w:rsid w:val="002927C5"/>
    <w:rsid w:val="002F6331"/>
    <w:rsid w:val="00324075"/>
    <w:rsid w:val="0039205D"/>
    <w:rsid w:val="003E2624"/>
    <w:rsid w:val="003F331D"/>
    <w:rsid w:val="003F665C"/>
    <w:rsid w:val="00432166"/>
    <w:rsid w:val="00491A5E"/>
    <w:rsid w:val="004A1ECC"/>
    <w:rsid w:val="00527A2E"/>
    <w:rsid w:val="0053738E"/>
    <w:rsid w:val="00555125"/>
    <w:rsid w:val="00582A3D"/>
    <w:rsid w:val="00587474"/>
    <w:rsid w:val="005B1054"/>
    <w:rsid w:val="005B45CE"/>
    <w:rsid w:val="005F32FF"/>
    <w:rsid w:val="00611DF2"/>
    <w:rsid w:val="006337FF"/>
    <w:rsid w:val="00656C9A"/>
    <w:rsid w:val="006B6AB1"/>
    <w:rsid w:val="006C7010"/>
    <w:rsid w:val="007167B6"/>
    <w:rsid w:val="0075365B"/>
    <w:rsid w:val="0075390E"/>
    <w:rsid w:val="00762D9C"/>
    <w:rsid w:val="00766BBA"/>
    <w:rsid w:val="00767DE8"/>
    <w:rsid w:val="007B3344"/>
    <w:rsid w:val="007E333C"/>
    <w:rsid w:val="007E7360"/>
    <w:rsid w:val="00815E40"/>
    <w:rsid w:val="008337A7"/>
    <w:rsid w:val="00861C1F"/>
    <w:rsid w:val="00866BD6"/>
    <w:rsid w:val="00891589"/>
    <w:rsid w:val="008A0776"/>
    <w:rsid w:val="008D5058"/>
    <w:rsid w:val="008F58E3"/>
    <w:rsid w:val="00905BA0"/>
    <w:rsid w:val="009202DD"/>
    <w:rsid w:val="009225B8"/>
    <w:rsid w:val="009831DC"/>
    <w:rsid w:val="00987F0A"/>
    <w:rsid w:val="009B180B"/>
    <w:rsid w:val="009C7DB3"/>
    <w:rsid w:val="009D1852"/>
    <w:rsid w:val="009F0CBE"/>
    <w:rsid w:val="00A41DF8"/>
    <w:rsid w:val="00A57C1C"/>
    <w:rsid w:val="00A66596"/>
    <w:rsid w:val="00A934B6"/>
    <w:rsid w:val="00AB47DC"/>
    <w:rsid w:val="00AC3824"/>
    <w:rsid w:val="00AD52BF"/>
    <w:rsid w:val="00AF41CB"/>
    <w:rsid w:val="00B5790E"/>
    <w:rsid w:val="00B6064E"/>
    <w:rsid w:val="00BA205B"/>
    <w:rsid w:val="00BB4603"/>
    <w:rsid w:val="00BD2FFB"/>
    <w:rsid w:val="00C010C1"/>
    <w:rsid w:val="00C209E1"/>
    <w:rsid w:val="00C27730"/>
    <w:rsid w:val="00C90D7F"/>
    <w:rsid w:val="00C929F1"/>
    <w:rsid w:val="00D30CD3"/>
    <w:rsid w:val="00D500E7"/>
    <w:rsid w:val="00D60755"/>
    <w:rsid w:val="00D70AF9"/>
    <w:rsid w:val="00D91AE0"/>
    <w:rsid w:val="00DA642F"/>
    <w:rsid w:val="00DA7A09"/>
    <w:rsid w:val="00DB5A8A"/>
    <w:rsid w:val="00DD0D5E"/>
    <w:rsid w:val="00DF0C1F"/>
    <w:rsid w:val="00E316D8"/>
    <w:rsid w:val="00E73FD2"/>
    <w:rsid w:val="00E74916"/>
    <w:rsid w:val="00E80E08"/>
    <w:rsid w:val="00EC7D64"/>
    <w:rsid w:val="00ED2E14"/>
    <w:rsid w:val="00F568F7"/>
    <w:rsid w:val="00F5782D"/>
    <w:rsid w:val="00F93DBF"/>
    <w:rsid w:val="00F949EC"/>
    <w:rsid w:val="00FB5E12"/>
    <w:rsid w:val="00FD7EF9"/>
    <w:rsid w:val="00FF436D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90D7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99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 w:cs="Tahoma"/>
      <w:kern w:val="3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90D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90D7F"/>
    <w:rPr>
      <w:rFonts w:cs="Times New Roman"/>
      <w:color w:val="0563C1"/>
      <w:u w:val="single"/>
    </w:rPr>
  </w:style>
  <w:style w:type="character" w:customStyle="1" w:styleId="x-phmenubutton">
    <w:name w:val="x-ph__menu__button"/>
    <w:basedOn w:val="DefaultParagraphFont"/>
    <w:uiPriority w:val="99"/>
    <w:rsid w:val="00C90D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D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0D7F"/>
    <w:rPr>
      <w:rFonts w:cs="Times New Roman"/>
    </w:rPr>
  </w:style>
  <w:style w:type="paragraph" w:styleId="NoSpacing">
    <w:name w:val="No Spacing"/>
    <w:link w:val="NoSpacingChar"/>
    <w:uiPriority w:val="99"/>
    <w:qFormat/>
    <w:rsid w:val="00C90D7F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90D7F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D7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1">
    <w:name w:val="Текст выноски Знак1"/>
    <w:basedOn w:val="DefaultParagraphFont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26</Pages>
  <Words>7210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1</cp:lastModifiedBy>
  <cp:revision>25</cp:revision>
  <cp:lastPrinted>2018-03-06T11:00:00Z</cp:lastPrinted>
  <dcterms:created xsi:type="dcterms:W3CDTF">2018-03-03T17:30:00Z</dcterms:created>
  <dcterms:modified xsi:type="dcterms:W3CDTF">2018-03-18T09:01:00Z</dcterms:modified>
</cp:coreProperties>
</file>